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FF" w:rsidRPr="00551BCE" w:rsidRDefault="00CD17FF" w:rsidP="00551BC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51BCE">
        <w:rPr>
          <w:rFonts w:ascii="Times New Roman" w:hAnsi="Times New Roman"/>
          <w:b/>
          <w:bCs/>
        </w:rPr>
        <w:t>ПОСТАНОВЛЕНИЕ</w:t>
      </w:r>
    </w:p>
    <w:p w:rsidR="00CD17FF" w:rsidRPr="00551BCE" w:rsidRDefault="00CD17FF" w:rsidP="00551BC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51BCE">
        <w:rPr>
          <w:rFonts w:ascii="Times New Roman" w:hAnsi="Times New Roman"/>
          <w:b/>
          <w:bCs/>
        </w:rPr>
        <w:t>Местной администрации муниципального образования</w:t>
      </w:r>
    </w:p>
    <w:p w:rsidR="00CD17FF" w:rsidRPr="00551BCE" w:rsidRDefault="00CD17FF" w:rsidP="00551BC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51BCE">
        <w:rPr>
          <w:rFonts w:ascii="Times New Roman" w:hAnsi="Times New Roman"/>
          <w:b/>
          <w:bCs/>
        </w:rPr>
        <w:t>Оржицкое сельское поселение муниципального образования</w:t>
      </w:r>
    </w:p>
    <w:p w:rsidR="00CD17FF" w:rsidRPr="00551BCE" w:rsidRDefault="00CD17FF" w:rsidP="00551BC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51BCE">
        <w:rPr>
          <w:rFonts w:ascii="Times New Roman" w:hAnsi="Times New Roman"/>
          <w:b/>
          <w:bCs/>
        </w:rPr>
        <w:t>Ломоносовского муниципального района Ленинградской области</w:t>
      </w:r>
    </w:p>
    <w:p w:rsidR="00CD17FF" w:rsidRPr="00127C89" w:rsidRDefault="00CD17FF" w:rsidP="00983DD8">
      <w:pPr>
        <w:pStyle w:val="1"/>
        <w:rPr>
          <w:szCs w:val="24"/>
        </w:rPr>
      </w:pPr>
    </w:p>
    <w:p w:rsidR="00CD17FF" w:rsidRPr="00127C89" w:rsidRDefault="00CD17FF" w:rsidP="00983DD8">
      <w:pPr>
        <w:pStyle w:val="1"/>
        <w:jc w:val="left"/>
        <w:rPr>
          <w:szCs w:val="24"/>
        </w:rPr>
      </w:pPr>
      <w:r>
        <w:rPr>
          <w:szCs w:val="24"/>
        </w:rPr>
        <w:t xml:space="preserve">28.05.2024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27C89">
        <w:rPr>
          <w:szCs w:val="24"/>
        </w:rPr>
        <w:t xml:space="preserve">№ </w:t>
      </w:r>
      <w:r>
        <w:rPr>
          <w:szCs w:val="24"/>
        </w:rPr>
        <w:t>44</w:t>
      </w:r>
    </w:p>
    <w:p w:rsidR="00CD17FF" w:rsidRPr="00127C89" w:rsidRDefault="00CD17FF" w:rsidP="00AE16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7FF" w:rsidRPr="00084227" w:rsidRDefault="00CD17FF" w:rsidP="00367A0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4227"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</w:rPr>
        <w:t xml:space="preserve"> внесении изменений в</w:t>
      </w:r>
      <w:r w:rsidRPr="00084227">
        <w:rPr>
          <w:rFonts w:ascii="Times New Roman" w:hAnsi="Times New Roman"/>
          <w:b/>
          <w:bCs/>
        </w:rPr>
        <w:t xml:space="preserve"> административн</w:t>
      </w:r>
      <w:r>
        <w:rPr>
          <w:rFonts w:ascii="Times New Roman" w:hAnsi="Times New Roman"/>
          <w:b/>
          <w:bCs/>
        </w:rPr>
        <w:t>ый</w:t>
      </w:r>
      <w:r w:rsidRPr="00084227">
        <w:rPr>
          <w:rFonts w:ascii="Times New Roman" w:hAnsi="Times New Roman"/>
          <w:b/>
          <w:bCs/>
        </w:rPr>
        <w:t xml:space="preserve"> регламент </w:t>
      </w:r>
      <w:r>
        <w:rPr>
          <w:rFonts w:ascii="Times New Roman" w:hAnsi="Times New Roman"/>
          <w:b/>
          <w:bCs/>
        </w:rPr>
        <w:t>№ 51 от 20.06.2022 года</w:t>
      </w:r>
    </w:p>
    <w:p w:rsidR="00CD17FF" w:rsidRPr="00127C89" w:rsidRDefault="00CD17FF" w:rsidP="00367A0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127C89">
        <w:rPr>
          <w:rFonts w:ascii="Times New Roman" w:hAnsi="Times New Roman"/>
          <w:b/>
          <w:bCs/>
          <w:sz w:val="24"/>
          <w:szCs w:val="24"/>
        </w:rPr>
        <w:t>«Оформление согласия на передачу в поднаем жилого помещения, предоставленного по договору социального найма</w:t>
      </w:r>
      <w:r w:rsidRPr="00127C89">
        <w:rPr>
          <w:rFonts w:ascii="Times New Roman" w:hAnsi="Times New Roman"/>
          <w:b/>
          <w:color w:val="1D1B11"/>
          <w:sz w:val="24"/>
          <w:szCs w:val="24"/>
        </w:rPr>
        <w:t>»</w:t>
      </w:r>
    </w:p>
    <w:p w:rsidR="00CD17FF" w:rsidRPr="00127C89" w:rsidRDefault="00CD17FF" w:rsidP="00AE16C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D17FF" w:rsidRPr="00127C89" w:rsidRDefault="00CD17FF" w:rsidP="00AE16CA">
      <w:pPr>
        <w:pStyle w:val="BodyTextIndent"/>
        <w:ind w:left="0"/>
        <w:jc w:val="both"/>
      </w:pPr>
      <w:r w:rsidRPr="00127C89"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 постановляет:</w:t>
      </w:r>
    </w:p>
    <w:p w:rsidR="00CD17FF" w:rsidRDefault="00CD17FF" w:rsidP="00551BCE">
      <w:pPr>
        <w:pStyle w:val="BodyTextIndent"/>
        <w:ind w:left="0"/>
        <w:jc w:val="both"/>
      </w:pPr>
      <w:r>
        <w:t xml:space="preserve">1. </w:t>
      </w:r>
      <w:r w:rsidRPr="00551BCE">
        <w:t xml:space="preserve">Внести изменения в </w:t>
      </w:r>
      <w:r w:rsidRPr="000C769B">
        <w:t>Постановление</w:t>
      </w:r>
      <w:r>
        <w:rPr>
          <w:rFonts w:eastAsia="SimSun;宋体"/>
          <w:sz w:val="28"/>
          <w:szCs w:val="28"/>
        </w:rPr>
        <w:t xml:space="preserve"> </w:t>
      </w:r>
      <w:r w:rsidRPr="00551BCE">
        <w:t>№ 51 от 20.06.2022 года «Оформление согласия на передачу в поднаем жилого помещения, предоставленного по договору социального найма» согласно Приложению №1.</w:t>
      </w:r>
    </w:p>
    <w:p w:rsidR="00CD17FF" w:rsidRDefault="00CD17FF" w:rsidP="00551BCE">
      <w:pPr>
        <w:pStyle w:val="BodyTextIndent"/>
        <w:ind w:left="0"/>
        <w:jc w:val="both"/>
      </w:pPr>
      <w:r>
        <w:t xml:space="preserve">2. </w:t>
      </w:r>
      <w:r w:rsidRPr="00127C89">
        <w:t>Разместить настоящее постановление на официальном сайте муниципального образования Оржицкое сельское  поселение в информационно-телекоммуникационной сети Интернет.</w:t>
      </w:r>
    </w:p>
    <w:p w:rsidR="00CD17FF" w:rsidRDefault="00CD17FF" w:rsidP="00551BCE">
      <w:pPr>
        <w:pStyle w:val="BodyTextIndent"/>
        <w:ind w:left="0"/>
        <w:jc w:val="both"/>
      </w:pPr>
      <w:r>
        <w:t xml:space="preserve">3. </w:t>
      </w:r>
      <w:r w:rsidRPr="00127C89">
        <w:t>Настоящее постановление вступает в силу с момента его официального опубликования.</w:t>
      </w:r>
    </w:p>
    <w:p w:rsidR="00CD17FF" w:rsidRPr="00127C89" w:rsidRDefault="00CD17FF" w:rsidP="00551BCE">
      <w:pPr>
        <w:pStyle w:val="BodyTextIndent"/>
        <w:ind w:left="0"/>
        <w:jc w:val="both"/>
      </w:pPr>
      <w:r>
        <w:t xml:space="preserve">4. </w:t>
      </w:r>
      <w:r w:rsidRPr="00127C89">
        <w:t>Контроль за исполнением настоящего постановления оставляю за собой.</w:t>
      </w:r>
    </w:p>
    <w:p w:rsidR="00CD17FF" w:rsidRPr="00127C89" w:rsidRDefault="00CD17FF" w:rsidP="00AE16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7FF" w:rsidRPr="00127C89" w:rsidRDefault="00CD17FF" w:rsidP="00AE16CA">
      <w:pPr>
        <w:rPr>
          <w:rFonts w:ascii="Times New Roman" w:hAnsi="Times New Roman"/>
          <w:sz w:val="24"/>
          <w:szCs w:val="24"/>
        </w:rPr>
      </w:pPr>
    </w:p>
    <w:p w:rsidR="00CD17FF" w:rsidRPr="00127C89" w:rsidRDefault="00CD17FF" w:rsidP="00AE16CA">
      <w:pPr>
        <w:rPr>
          <w:rFonts w:ascii="Times New Roman" w:hAnsi="Times New Roman"/>
          <w:sz w:val="24"/>
          <w:szCs w:val="24"/>
        </w:rPr>
      </w:pPr>
    </w:p>
    <w:p w:rsidR="00CD17FF" w:rsidRPr="00127C89" w:rsidRDefault="00CD17FF" w:rsidP="00AE16CA">
      <w:pPr>
        <w:rPr>
          <w:rFonts w:ascii="Times New Roman" w:hAnsi="Times New Roman"/>
          <w:sz w:val="24"/>
          <w:szCs w:val="24"/>
        </w:rPr>
      </w:pPr>
      <w:r w:rsidRPr="00127C89">
        <w:rPr>
          <w:rFonts w:ascii="Times New Roman" w:hAnsi="Times New Roman"/>
          <w:sz w:val="24"/>
          <w:szCs w:val="24"/>
        </w:rPr>
        <w:t xml:space="preserve">Глава Оржицкого сельского поселения                                                                       Л.П. Глазунова </w:t>
      </w: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Default="00CD17FF" w:rsidP="00367A0E">
      <w:pPr>
        <w:rPr>
          <w:rFonts w:ascii="Times New Roman" w:hAnsi="Times New Roman"/>
          <w:sz w:val="24"/>
          <w:szCs w:val="24"/>
        </w:rPr>
      </w:pPr>
    </w:p>
    <w:p w:rsidR="00CD17FF" w:rsidRPr="00127C89" w:rsidRDefault="00CD17FF" w:rsidP="00367A0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CD17FF" w:rsidRDefault="00CD17FF" w:rsidP="00D363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D17FF" w:rsidRDefault="00CD17FF" w:rsidP="00D363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D17FF" w:rsidRPr="00127C89" w:rsidRDefault="00CD17FF" w:rsidP="00367A0E">
      <w:pPr>
        <w:pStyle w:val="western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367A0E">
        <w:rPr>
          <w:color w:val="000000"/>
          <w:bdr w:val="none" w:sz="0" w:space="0" w:color="auto" w:frame="1"/>
        </w:rPr>
        <w:t>Приложение №2</w:t>
      </w:r>
      <w:r w:rsidRPr="00367A0E">
        <w:rPr>
          <w:color w:val="444444"/>
        </w:rPr>
        <w:t xml:space="preserve"> </w:t>
      </w:r>
      <w:r w:rsidRPr="00127C89">
        <w:rPr>
          <w:color w:val="000000"/>
          <w:bdr w:val="none" w:sz="0" w:space="0" w:color="auto" w:frame="1"/>
        </w:rPr>
        <w:t>к административному регламенту</w:t>
      </w:r>
      <w:r>
        <w:rPr>
          <w:color w:val="000000"/>
          <w:bdr w:val="none" w:sz="0" w:space="0" w:color="auto" w:frame="1"/>
        </w:rPr>
        <w:t xml:space="preserve"> «согласие на обработку персональных данных» исключить.</w:t>
      </w:r>
    </w:p>
    <w:p w:rsidR="00CD17FF" w:rsidRDefault="00CD17FF" w:rsidP="00367A0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D17FF" w:rsidRDefault="00CD17FF" w:rsidP="00D363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D17FF" w:rsidRDefault="00CD17FF" w:rsidP="00D363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D17FF" w:rsidRDefault="00CD17FF" w:rsidP="00D363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CD17FF" w:rsidSect="00367A0E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FF" w:rsidRDefault="00CD17FF" w:rsidP="003A7704">
      <w:pPr>
        <w:spacing w:after="0" w:line="240" w:lineRule="auto"/>
      </w:pPr>
      <w:r>
        <w:separator/>
      </w:r>
    </w:p>
  </w:endnote>
  <w:endnote w:type="continuationSeparator" w:id="0">
    <w:p w:rsidR="00CD17FF" w:rsidRDefault="00CD17FF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FF" w:rsidRDefault="00CD17FF">
    <w:pPr>
      <w:pStyle w:val="Footer"/>
      <w:jc w:val="center"/>
    </w:pPr>
  </w:p>
  <w:p w:rsidR="00CD17FF" w:rsidRDefault="00CD17FF">
    <w:pPr>
      <w:pStyle w:val="Footer"/>
      <w:jc w:val="center"/>
    </w:pPr>
  </w:p>
  <w:p w:rsidR="00CD17FF" w:rsidRDefault="00CD17FF">
    <w:pPr>
      <w:pStyle w:val="Footer"/>
      <w:jc w:val="center"/>
    </w:pPr>
  </w:p>
  <w:p w:rsidR="00CD17FF" w:rsidRDefault="00CD1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FF" w:rsidRDefault="00CD17FF" w:rsidP="003A7704">
      <w:pPr>
        <w:spacing w:after="0" w:line="240" w:lineRule="auto"/>
      </w:pPr>
      <w:r>
        <w:separator/>
      </w:r>
    </w:p>
  </w:footnote>
  <w:footnote w:type="continuationSeparator" w:id="0">
    <w:p w:rsidR="00CD17FF" w:rsidRDefault="00CD17FF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AA13AB"/>
    <w:multiLevelType w:val="multilevel"/>
    <w:tmpl w:val="483A6062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14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3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4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1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374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94" w:hanging="1800"/>
      </w:pPr>
      <w:rPr>
        <w:rFonts w:cs="Times New Roman" w:hint="default"/>
        <w:color w:val="auto"/>
      </w:rPr>
    </w:lvl>
  </w:abstractNum>
  <w:abstractNum w:abstractNumId="3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043"/>
    <w:rsid w:val="0001325B"/>
    <w:rsid w:val="00021AAA"/>
    <w:rsid w:val="00023BCB"/>
    <w:rsid w:val="00024812"/>
    <w:rsid w:val="000264FD"/>
    <w:rsid w:val="00034E64"/>
    <w:rsid w:val="00035338"/>
    <w:rsid w:val="00050B1B"/>
    <w:rsid w:val="000538A5"/>
    <w:rsid w:val="00061073"/>
    <w:rsid w:val="00062182"/>
    <w:rsid w:val="00073CA7"/>
    <w:rsid w:val="00084227"/>
    <w:rsid w:val="00085B68"/>
    <w:rsid w:val="000A04E2"/>
    <w:rsid w:val="000A1D81"/>
    <w:rsid w:val="000B5D1A"/>
    <w:rsid w:val="000C769B"/>
    <w:rsid w:val="000D0EED"/>
    <w:rsid w:val="000D257D"/>
    <w:rsid w:val="000E58BF"/>
    <w:rsid w:val="000F486C"/>
    <w:rsid w:val="000F6E50"/>
    <w:rsid w:val="001119D2"/>
    <w:rsid w:val="00116993"/>
    <w:rsid w:val="00116F89"/>
    <w:rsid w:val="001242A2"/>
    <w:rsid w:val="00124C66"/>
    <w:rsid w:val="00126344"/>
    <w:rsid w:val="00127C89"/>
    <w:rsid w:val="001309EA"/>
    <w:rsid w:val="00134496"/>
    <w:rsid w:val="001349C9"/>
    <w:rsid w:val="00137A7B"/>
    <w:rsid w:val="00145131"/>
    <w:rsid w:val="0014701F"/>
    <w:rsid w:val="00150A05"/>
    <w:rsid w:val="00153BA4"/>
    <w:rsid w:val="00155655"/>
    <w:rsid w:val="00161D77"/>
    <w:rsid w:val="0017395A"/>
    <w:rsid w:val="0017484D"/>
    <w:rsid w:val="001808E1"/>
    <w:rsid w:val="0018469C"/>
    <w:rsid w:val="001B04AE"/>
    <w:rsid w:val="001B25D5"/>
    <w:rsid w:val="001B7E19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33E77"/>
    <w:rsid w:val="00241789"/>
    <w:rsid w:val="00265CBC"/>
    <w:rsid w:val="00275DA9"/>
    <w:rsid w:val="002822A2"/>
    <w:rsid w:val="00286BF8"/>
    <w:rsid w:val="00294A27"/>
    <w:rsid w:val="00296A7B"/>
    <w:rsid w:val="00297FCA"/>
    <w:rsid w:val="002A60E6"/>
    <w:rsid w:val="002A7138"/>
    <w:rsid w:val="002B1180"/>
    <w:rsid w:val="002C057C"/>
    <w:rsid w:val="002F253A"/>
    <w:rsid w:val="002F4542"/>
    <w:rsid w:val="002F6063"/>
    <w:rsid w:val="00303722"/>
    <w:rsid w:val="00313129"/>
    <w:rsid w:val="00315D4B"/>
    <w:rsid w:val="00315F90"/>
    <w:rsid w:val="003245E6"/>
    <w:rsid w:val="0032715D"/>
    <w:rsid w:val="003350C4"/>
    <w:rsid w:val="00345818"/>
    <w:rsid w:val="003464B1"/>
    <w:rsid w:val="00362F7D"/>
    <w:rsid w:val="00367A0E"/>
    <w:rsid w:val="00370B5B"/>
    <w:rsid w:val="003716AD"/>
    <w:rsid w:val="00372CF3"/>
    <w:rsid w:val="003922FA"/>
    <w:rsid w:val="0039246E"/>
    <w:rsid w:val="00393FD1"/>
    <w:rsid w:val="003A7704"/>
    <w:rsid w:val="003B3D7C"/>
    <w:rsid w:val="003C671D"/>
    <w:rsid w:val="003D24CF"/>
    <w:rsid w:val="003D6A97"/>
    <w:rsid w:val="003E7BF3"/>
    <w:rsid w:val="003F37F9"/>
    <w:rsid w:val="0040453A"/>
    <w:rsid w:val="00406727"/>
    <w:rsid w:val="004172BD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96BEF"/>
    <w:rsid w:val="004A06FA"/>
    <w:rsid w:val="004A6FAB"/>
    <w:rsid w:val="004B2A78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331FD"/>
    <w:rsid w:val="00544360"/>
    <w:rsid w:val="00551BCE"/>
    <w:rsid w:val="00555A50"/>
    <w:rsid w:val="00561D61"/>
    <w:rsid w:val="005669D9"/>
    <w:rsid w:val="00576ADA"/>
    <w:rsid w:val="00591094"/>
    <w:rsid w:val="005915CF"/>
    <w:rsid w:val="005920D9"/>
    <w:rsid w:val="00594E07"/>
    <w:rsid w:val="005A315F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4326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51044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2518"/>
    <w:rsid w:val="00763B52"/>
    <w:rsid w:val="00774078"/>
    <w:rsid w:val="00774C45"/>
    <w:rsid w:val="00782EA0"/>
    <w:rsid w:val="00784096"/>
    <w:rsid w:val="007860FB"/>
    <w:rsid w:val="007963D3"/>
    <w:rsid w:val="007A3DCF"/>
    <w:rsid w:val="007B0924"/>
    <w:rsid w:val="007B4F89"/>
    <w:rsid w:val="007B75B8"/>
    <w:rsid w:val="007D21A1"/>
    <w:rsid w:val="007E1EE6"/>
    <w:rsid w:val="007E587F"/>
    <w:rsid w:val="007F4523"/>
    <w:rsid w:val="0080127C"/>
    <w:rsid w:val="00817B66"/>
    <w:rsid w:val="0082270F"/>
    <w:rsid w:val="00822AF9"/>
    <w:rsid w:val="0083286A"/>
    <w:rsid w:val="008429B6"/>
    <w:rsid w:val="00843A11"/>
    <w:rsid w:val="008457ED"/>
    <w:rsid w:val="008509BD"/>
    <w:rsid w:val="00862225"/>
    <w:rsid w:val="0087559D"/>
    <w:rsid w:val="00882DEE"/>
    <w:rsid w:val="0088513A"/>
    <w:rsid w:val="008924E9"/>
    <w:rsid w:val="008970CF"/>
    <w:rsid w:val="008A2EA4"/>
    <w:rsid w:val="008B4D96"/>
    <w:rsid w:val="008B5FAD"/>
    <w:rsid w:val="008B68FB"/>
    <w:rsid w:val="008C63AA"/>
    <w:rsid w:val="008D36EE"/>
    <w:rsid w:val="008D62D2"/>
    <w:rsid w:val="008D63B2"/>
    <w:rsid w:val="008E1553"/>
    <w:rsid w:val="008E7ED4"/>
    <w:rsid w:val="008F1637"/>
    <w:rsid w:val="008F2953"/>
    <w:rsid w:val="009042B5"/>
    <w:rsid w:val="00916D4B"/>
    <w:rsid w:val="00934704"/>
    <w:rsid w:val="00935F70"/>
    <w:rsid w:val="00937BDA"/>
    <w:rsid w:val="00940233"/>
    <w:rsid w:val="00940D79"/>
    <w:rsid w:val="00943E79"/>
    <w:rsid w:val="00945688"/>
    <w:rsid w:val="009512E3"/>
    <w:rsid w:val="00955653"/>
    <w:rsid w:val="00961436"/>
    <w:rsid w:val="00966828"/>
    <w:rsid w:val="00973404"/>
    <w:rsid w:val="00973882"/>
    <w:rsid w:val="00980821"/>
    <w:rsid w:val="00980941"/>
    <w:rsid w:val="00983DD8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E612B"/>
    <w:rsid w:val="009F62C7"/>
    <w:rsid w:val="00A02B04"/>
    <w:rsid w:val="00A15A16"/>
    <w:rsid w:val="00A21150"/>
    <w:rsid w:val="00A31493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B503B"/>
    <w:rsid w:val="00AB53FD"/>
    <w:rsid w:val="00AC1E2D"/>
    <w:rsid w:val="00AC4754"/>
    <w:rsid w:val="00AC70A9"/>
    <w:rsid w:val="00AC774A"/>
    <w:rsid w:val="00AE16C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36CF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4B55"/>
    <w:rsid w:val="00BC56F1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676EB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17FF"/>
    <w:rsid w:val="00CD5582"/>
    <w:rsid w:val="00CD591F"/>
    <w:rsid w:val="00CE1441"/>
    <w:rsid w:val="00CF7632"/>
    <w:rsid w:val="00D1767F"/>
    <w:rsid w:val="00D17AD5"/>
    <w:rsid w:val="00D25EAA"/>
    <w:rsid w:val="00D363E3"/>
    <w:rsid w:val="00D36621"/>
    <w:rsid w:val="00D40ECE"/>
    <w:rsid w:val="00D40F76"/>
    <w:rsid w:val="00D423A3"/>
    <w:rsid w:val="00D42EF9"/>
    <w:rsid w:val="00D50A5D"/>
    <w:rsid w:val="00D52426"/>
    <w:rsid w:val="00D535AA"/>
    <w:rsid w:val="00D561C6"/>
    <w:rsid w:val="00D66D60"/>
    <w:rsid w:val="00D6791D"/>
    <w:rsid w:val="00D701FC"/>
    <w:rsid w:val="00D7676D"/>
    <w:rsid w:val="00D81DB5"/>
    <w:rsid w:val="00D86CBB"/>
    <w:rsid w:val="00DA1396"/>
    <w:rsid w:val="00DA61F7"/>
    <w:rsid w:val="00DB4B56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3B91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D7CFF"/>
    <w:rsid w:val="00EE7903"/>
    <w:rsid w:val="00EF0344"/>
    <w:rsid w:val="00EF0D8A"/>
    <w:rsid w:val="00F0281F"/>
    <w:rsid w:val="00F163CF"/>
    <w:rsid w:val="00F1738E"/>
    <w:rsid w:val="00F220EA"/>
    <w:rsid w:val="00F31C33"/>
    <w:rsid w:val="00F360DD"/>
    <w:rsid w:val="00F40B03"/>
    <w:rsid w:val="00F459AC"/>
    <w:rsid w:val="00F47AD9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B4A9C"/>
    <w:rsid w:val="00FD6D65"/>
    <w:rsid w:val="00FF1043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1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449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83DD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34496"/>
    <w:rPr>
      <w:rFonts w:ascii="Cambria" w:hAnsi="Cambria" w:cs="Times New Roman"/>
      <w:b/>
      <w:i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3DD8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7034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03456"/>
    <w:pPr>
      <w:ind w:left="720"/>
      <w:contextualSpacing/>
    </w:pPr>
  </w:style>
  <w:style w:type="table" w:styleId="TableGrid">
    <w:name w:val="Table Grid"/>
    <w:basedOn w:val="TableNormal"/>
    <w:uiPriority w:val="99"/>
    <w:rsid w:val="005D71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140D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140DC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140DC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4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40DC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B140D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0DC"/>
    <w:rPr>
      <w:rFonts w:ascii="Tahoma" w:hAnsi="Tahoma" w:cs="Times New Roman"/>
      <w:sz w:val="16"/>
    </w:rPr>
  </w:style>
  <w:style w:type="character" w:customStyle="1" w:styleId="FontStyle23">
    <w:name w:val="Font Style23"/>
    <w:uiPriority w:val="99"/>
    <w:rsid w:val="00ED2023"/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rsid w:val="003A770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77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70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7704"/>
    <w:rPr>
      <w:rFonts w:cs="Times New Roman"/>
    </w:rPr>
  </w:style>
  <w:style w:type="paragraph" w:customStyle="1" w:styleId="a">
    <w:name w:val="Название проектного документа"/>
    <w:basedOn w:val="Normal"/>
    <w:uiPriority w:val="99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A32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E16CA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E16CA"/>
    <w:rPr>
      <w:rFonts w:ascii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E16C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E16CA"/>
    <w:rPr>
      <w:rFonts w:ascii="Times New Roman" w:hAnsi="Times New Roman" w:cs="Times New Roman"/>
      <w:sz w:val="24"/>
      <w:lang w:eastAsia="ru-RU"/>
    </w:rPr>
  </w:style>
  <w:style w:type="paragraph" w:customStyle="1" w:styleId="western">
    <w:name w:val="western"/>
    <w:basedOn w:val="Normal"/>
    <w:uiPriority w:val="99"/>
    <w:rsid w:val="00A31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азвание объекта1"/>
    <w:basedOn w:val="Normal"/>
    <w:next w:val="Subtitle"/>
    <w:uiPriority w:val="99"/>
    <w:rsid w:val="00983DD8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locked/>
    <w:rsid w:val="00983DD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6BEF"/>
    <w:rPr>
      <w:rFonts w:ascii="Cambria" w:hAnsi="Cambria" w:cs="Times New Roman"/>
      <w:sz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67A0E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222</Words>
  <Characters>1270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Отдел НПО 4</dc:creator>
  <cp:keywords/>
  <dc:description/>
  <cp:lastModifiedBy>oper</cp:lastModifiedBy>
  <cp:revision>3</cp:revision>
  <cp:lastPrinted>2022-12-13T12:13:00Z</cp:lastPrinted>
  <dcterms:created xsi:type="dcterms:W3CDTF">2024-06-18T11:35:00Z</dcterms:created>
  <dcterms:modified xsi:type="dcterms:W3CDTF">2024-06-18T11:47:00Z</dcterms:modified>
</cp:coreProperties>
</file>