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F15" w:rsidRPr="00EE7BA9" w:rsidRDefault="005F6F15" w:rsidP="00221026">
      <w:pPr>
        <w:tabs>
          <w:tab w:val="left" w:pos="6946"/>
        </w:tabs>
        <w:ind w:firstLine="426"/>
        <w:jc w:val="center"/>
        <w:rPr>
          <w:rFonts w:ascii="Times New Roman" w:hAnsi="Times New Roman"/>
          <w:sz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18pt;width:50.6pt;height:60.3pt;z-index:251658240;mso-wrap-distance-left:0;mso-wrap-distance-right:0" filled="t">
            <v:fill color2="black"/>
            <v:imagedata r:id="rId7" o:title=""/>
            <w10:wrap type="topAndBottom"/>
          </v:shape>
        </w:pict>
      </w:r>
    </w:p>
    <w:p w:rsidR="005F6F15" w:rsidRPr="00EE7BA9" w:rsidRDefault="005F6F15" w:rsidP="0022102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E7BA9">
        <w:rPr>
          <w:rFonts w:ascii="Times New Roman" w:hAnsi="Times New Roman"/>
          <w:b/>
          <w:bCs/>
          <w:sz w:val="28"/>
          <w:szCs w:val="28"/>
        </w:rPr>
        <w:t>МЕСТНАЯ АДМИНИСТРАЦИЯ</w:t>
      </w:r>
    </w:p>
    <w:p w:rsidR="005F6F15" w:rsidRPr="00EE7BA9" w:rsidRDefault="005F6F15" w:rsidP="0022102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E7BA9">
        <w:rPr>
          <w:rFonts w:ascii="Times New Roman" w:hAnsi="Times New Roman"/>
          <w:b/>
          <w:bCs/>
          <w:sz w:val="28"/>
          <w:szCs w:val="28"/>
        </w:rPr>
        <w:t xml:space="preserve"> МО ОРЖИЦКОЕ СЕЛЬСКОЕ ПОСЕЛЕНИЕ </w:t>
      </w:r>
    </w:p>
    <w:p w:rsidR="005F6F15" w:rsidRPr="00EE7BA9" w:rsidRDefault="005F6F15" w:rsidP="00221026">
      <w:pPr>
        <w:jc w:val="center"/>
        <w:rPr>
          <w:rFonts w:ascii="Times New Roman" w:hAnsi="Times New Roman"/>
          <w:sz w:val="24"/>
        </w:rPr>
      </w:pPr>
      <w:r w:rsidRPr="00EE7BA9">
        <w:rPr>
          <w:rFonts w:ascii="Times New Roman" w:hAnsi="Times New Roman"/>
          <w:b/>
          <w:bCs/>
          <w:sz w:val="28"/>
          <w:szCs w:val="28"/>
        </w:rPr>
        <w:t>МО ЛОМОНОСОВСКИЙ МУНИЦИПАЛЬНЫЙ РАЙОН ЛЕНИНГРАДСКОЙ ОБЛАСТИ</w:t>
      </w:r>
      <w:r w:rsidRPr="00EE7BA9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F6F15" w:rsidRPr="00EE7BA9" w:rsidRDefault="005F6F15" w:rsidP="00221026">
      <w:pPr>
        <w:tabs>
          <w:tab w:val="left" w:pos="7088"/>
        </w:tabs>
        <w:jc w:val="center"/>
        <w:rPr>
          <w:rFonts w:ascii="Times New Roman" w:hAnsi="Times New Roman"/>
          <w:b/>
          <w:bCs/>
          <w:sz w:val="24"/>
        </w:rPr>
      </w:pPr>
      <w:r w:rsidRPr="00EE7BA9">
        <w:rPr>
          <w:rFonts w:ascii="Times New Roman" w:hAnsi="Times New Roman"/>
          <w:b/>
          <w:sz w:val="32"/>
          <w:szCs w:val="32"/>
        </w:rPr>
        <w:t>ПОСТАНОВЛЕНИЕ</w:t>
      </w:r>
    </w:p>
    <w:p w:rsidR="005F6F15" w:rsidRPr="00EE7BA9" w:rsidRDefault="005F6F15" w:rsidP="002210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E7BA9">
        <w:rPr>
          <w:rFonts w:ascii="Times New Roman" w:hAnsi="Times New Roman"/>
          <w:b/>
          <w:bCs/>
          <w:sz w:val="28"/>
          <w:szCs w:val="28"/>
          <w:lang w:eastAsia="ru-RU"/>
        </w:rPr>
        <w:t>28.05.2024 г.                                                                                                    № 57</w:t>
      </w:r>
    </w:p>
    <w:p w:rsidR="005F6F15" w:rsidRPr="00EE7BA9" w:rsidRDefault="005F6F15" w:rsidP="00221026">
      <w:pPr>
        <w:suppressAutoHyphens/>
        <w:spacing w:after="0" w:line="240" w:lineRule="auto"/>
        <w:rPr>
          <w:rFonts w:ascii="Times New Roman" w:eastAsia="SimSun" w:hAnsi="Times New Roman"/>
          <w:sz w:val="28"/>
          <w:szCs w:val="28"/>
          <w:lang w:eastAsia="ar-SA"/>
        </w:rPr>
      </w:pPr>
    </w:p>
    <w:p w:rsidR="005F6F15" w:rsidRPr="00EE7BA9" w:rsidRDefault="005F6F15" w:rsidP="00221026">
      <w:pPr>
        <w:suppressAutoHyphens/>
        <w:spacing w:after="0" w:line="100" w:lineRule="atLeast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SimSun" w:hAnsi="Times New Roman"/>
          <w:b/>
          <w:sz w:val="28"/>
          <w:szCs w:val="28"/>
          <w:lang w:eastAsia="ar-SA"/>
        </w:rPr>
        <w:t xml:space="preserve">О </w:t>
      </w:r>
      <w:r w:rsidRPr="00EE7BA9">
        <w:rPr>
          <w:rFonts w:ascii="Times New Roman" w:eastAsia="SimSun" w:hAnsi="Times New Roman"/>
          <w:b/>
          <w:sz w:val="28"/>
          <w:szCs w:val="28"/>
          <w:lang w:eastAsia="ar-SA"/>
        </w:rPr>
        <w:t>внесении изменений в Постановление об утверждении административного регламента предоставления муниципальной услуги «Предварительное согласование предоставления земельного участка, находящегося в муниципальной собственности</w:t>
      </w:r>
      <w:r w:rsidRPr="00EE7BA9">
        <w:rPr>
          <w:rFonts w:ascii="Times New Roman" w:hAnsi="Times New Roman"/>
          <w:b/>
          <w:sz w:val="28"/>
          <w:szCs w:val="28"/>
          <w:lang w:eastAsia="ar-SA"/>
        </w:rPr>
        <w:t>»</w:t>
      </w:r>
    </w:p>
    <w:p w:rsidR="005F6F15" w:rsidRPr="00EE7BA9" w:rsidRDefault="005F6F15" w:rsidP="00727EB9">
      <w:pPr>
        <w:widowControl w:val="0"/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5F6F15" w:rsidRPr="00EE7BA9" w:rsidRDefault="005F6F15" w:rsidP="00727EB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E7BA9">
        <w:rPr>
          <w:rFonts w:ascii="Times New Roman" w:eastAsia="SimSun" w:hAnsi="Times New Roman"/>
          <w:sz w:val="24"/>
          <w:szCs w:val="24"/>
          <w:lang w:eastAsia="ar-SA"/>
        </w:rPr>
        <w:t xml:space="preserve"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самоуправления», Федеральным законом от 27.07.2010 №210-ФЗ «Об организации предоставления государственных и муниципальных услуг», руководствуясь Уставом </w:t>
      </w:r>
      <w:r w:rsidRPr="00EE7BA9">
        <w:rPr>
          <w:rFonts w:ascii="Times New Roman" w:hAnsi="Times New Roman"/>
          <w:sz w:val="24"/>
          <w:szCs w:val="24"/>
          <w:lang w:eastAsia="ar-SA"/>
        </w:rPr>
        <w:t>муниципального образования Оржицкое сельское поселение муниципального образования Ломоносовский муниципальный район Ленинградской области, администрация муниципального образования Оржицкое сельское поселение муниципального образования Ломоносовский муниципальный район Ленинградской области</w:t>
      </w:r>
    </w:p>
    <w:p w:rsidR="005F6F15" w:rsidRPr="00EE7BA9" w:rsidRDefault="005F6F15" w:rsidP="00727EB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5F6F15" w:rsidRPr="00EE7BA9" w:rsidRDefault="005F6F15" w:rsidP="00727EB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EE7BA9">
        <w:rPr>
          <w:rFonts w:ascii="Times New Roman" w:hAnsi="Times New Roman"/>
          <w:b/>
          <w:sz w:val="24"/>
          <w:szCs w:val="24"/>
          <w:lang w:eastAsia="ar-SA"/>
        </w:rPr>
        <w:t>ПОСТАНОВЛЯЕТ:</w:t>
      </w:r>
    </w:p>
    <w:p w:rsidR="005F6F15" w:rsidRPr="00EE7BA9" w:rsidRDefault="005F6F15" w:rsidP="00EE7BA9">
      <w:pPr>
        <w:pStyle w:val="NormalWeb"/>
        <w:numPr>
          <w:ilvl w:val="0"/>
          <w:numId w:val="14"/>
        </w:numPr>
        <w:spacing w:after="0" w:afterAutospacing="0"/>
        <w:jc w:val="both"/>
      </w:pPr>
      <w:r w:rsidRPr="00EE7BA9">
        <w:t>Внести изменения в Постановление № 42 от 16.06.2022 года согласно Приложению №1.</w:t>
      </w:r>
    </w:p>
    <w:p w:rsidR="005F6F15" w:rsidRPr="00EE7BA9" w:rsidRDefault="005F6F15" w:rsidP="00EE7BA9">
      <w:pPr>
        <w:numPr>
          <w:ilvl w:val="0"/>
          <w:numId w:val="14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7BA9">
        <w:rPr>
          <w:rFonts w:ascii="Times New Roman" w:hAnsi="Times New Roman"/>
          <w:sz w:val="24"/>
          <w:szCs w:val="24"/>
          <w:lang w:eastAsia="ru-RU"/>
        </w:rPr>
        <w:t>Разместить настоящее постановление на официальном сайте муниципального образования Оржицкое сельское поселение муниципального образования Ломоносовский муниципальный район Ленинградской области в информационно-телекоммуникационной сети Интернет.</w:t>
      </w:r>
    </w:p>
    <w:p w:rsidR="005F6F15" w:rsidRPr="00EE7BA9" w:rsidRDefault="005F6F15" w:rsidP="00EE7BA9">
      <w:pPr>
        <w:numPr>
          <w:ilvl w:val="0"/>
          <w:numId w:val="14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7BA9">
        <w:rPr>
          <w:rFonts w:ascii="Times New Roman" w:hAnsi="Times New Roman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5F6F15" w:rsidRPr="00EE7BA9" w:rsidRDefault="005F6F15" w:rsidP="009F1F6B">
      <w:pPr>
        <w:spacing w:before="100" w:beforeAutospacing="1"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5F6F15" w:rsidRPr="00EE7BA9" w:rsidRDefault="005F6F15" w:rsidP="00727EB9">
      <w:pPr>
        <w:suppressAutoHyphens/>
        <w:spacing w:after="0" w:line="200" w:lineRule="atLeast"/>
        <w:ind w:firstLine="709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5F6F15" w:rsidRPr="00EE7BA9" w:rsidRDefault="005F6F15" w:rsidP="00727EB9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F6F15" w:rsidRPr="00EE7BA9" w:rsidRDefault="005F6F15" w:rsidP="00727EB9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F6F15" w:rsidRPr="00EE7BA9" w:rsidRDefault="005F6F15" w:rsidP="00221026">
      <w:pPr>
        <w:pStyle w:val="BodyText"/>
        <w:ind w:right="0" w:firstLine="567"/>
        <w:rPr>
          <w:szCs w:val="24"/>
        </w:rPr>
      </w:pPr>
    </w:p>
    <w:p w:rsidR="005F6F15" w:rsidRPr="00EE7BA9" w:rsidRDefault="005F6F15" w:rsidP="00A50F01">
      <w:pPr>
        <w:pStyle w:val="BodyText"/>
        <w:ind w:right="0" w:firstLine="567"/>
        <w:rPr>
          <w:b/>
          <w:bCs/>
          <w:szCs w:val="24"/>
        </w:rPr>
      </w:pPr>
      <w:r w:rsidRPr="00EE7BA9">
        <w:rPr>
          <w:b/>
          <w:bCs/>
        </w:rPr>
        <w:t xml:space="preserve">   Глава Оржицкого сельского поселения                                 Глазунова Л.П</w:t>
      </w:r>
      <w:r w:rsidRPr="00EE7BA9">
        <w:t xml:space="preserve">             </w:t>
      </w:r>
      <w:r w:rsidRPr="00EE7BA9">
        <w:tab/>
      </w:r>
      <w:r w:rsidRPr="00EE7BA9">
        <w:tab/>
        <w:t xml:space="preserve">                             </w:t>
      </w:r>
    </w:p>
    <w:p w:rsidR="005F6F15" w:rsidRPr="00EE7BA9" w:rsidRDefault="005F6F15" w:rsidP="00727EB9">
      <w:pPr>
        <w:spacing w:after="0" w:line="240" w:lineRule="auto"/>
        <w:jc w:val="right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</w:p>
    <w:p w:rsidR="005F6F15" w:rsidRPr="00EE7BA9" w:rsidRDefault="005F6F15" w:rsidP="00727EB9">
      <w:pPr>
        <w:spacing w:after="0" w:line="240" w:lineRule="auto"/>
        <w:jc w:val="right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</w:p>
    <w:p w:rsidR="005F6F15" w:rsidRPr="00EE7BA9" w:rsidRDefault="005F6F15" w:rsidP="00727EB9">
      <w:pPr>
        <w:spacing w:after="0" w:line="240" w:lineRule="auto"/>
        <w:jc w:val="right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</w:p>
    <w:p w:rsidR="005F6F15" w:rsidRPr="00EE7BA9" w:rsidRDefault="005F6F15" w:rsidP="00727EB9">
      <w:pPr>
        <w:spacing w:after="0" w:line="240" w:lineRule="auto"/>
        <w:jc w:val="right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EE7BA9">
        <w:rPr>
          <w:rFonts w:ascii="Times New Roman" w:hAnsi="Times New Roman"/>
          <w:bCs/>
          <w:sz w:val="24"/>
          <w:szCs w:val="24"/>
          <w:lang w:eastAsia="ru-RU"/>
        </w:rPr>
        <w:t xml:space="preserve">Приложение №1 </w:t>
      </w:r>
    </w:p>
    <w:p w:rsidR="005F6F15" w:rsidRPr="00EE7BA9" w:rsidRDefault="005F6F15" w:rsidP="00727EB9">
      <w:pPr>
        <w:spacing w:after="0" w:line="240" w:lineRule="auto"/>
        <w:jc w:val="right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</w:p>
    <w:p w:rsidR="005F6F15" w:rsidRPr="00EE7BA9" w:rsidRDefault="005F6F15" w:rsidP="00A50F01">
      <w:pPr>
        <w:spacing w:before="100" w:beforeAutospacing="1" w:after="198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E7BA9">
        <w:rPr>
          <w:rFonts w:ascii="Times New Roman" w:hAnsi="Times New Roman"/>
          <w:sz w:val="24"/>
          <w:szCs w:val="24"/>
          <w:lang w:eastAsia="ru-RU"/>
        </w:rPr>
        <w:t>Пункт 1.2. изложить в следующей редакции:</w:t>
      </w:r>
    </w:p>
    <w:p w:rsidR="005F6F15" w:rsidRPr="00EE7BA9" w:rsidRDefault="005F6F15" w:rsidP="00A50F01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7BA9">
        <w:rPr>
          <w:rFonts w:ascii="Times New Roman" w:hAnsi="Times New Roman"/>
          <w:sz w:val="24"/>
          <w:szCs w:val="24"/>
          <w:lang w:eastAsia="ru-RU"/>
        </w:rPr>
        <w:t>1.2. Заявителями, имеющими право на получение муниципальной услуги, являются:</w:t>
      </w:r>
    </w:p>
    <w:p w:rsidR="005F6F15" w:rsidRPr="00EE7BA9" w:rsidRDefault="005F6F15" w:rsidP="009F1F6B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7BA9">
        <w:rPr>
          <w:rFonts w:ascii="Times New Roman" w:hAnsi="Times New Roman"/>
          <w:sz w:val="24"/>
          <w:szCs w:val="24"/>
          <w:lang w:eastAsia="ru-RU"/>
        </w:rPr>
        <w:t>физические лица;</w:t>
      </w:r>
    </w:p>
    <w:p w:rsidR="005F6F15" w:rsidRPr="00EE7BA9" w:rsidRDefault="005F6F15" w:rsidP="009F1F6B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7BA9">
        <w:rPr>
          <w:rFonts w:ascii="Times New Roman" w:hAnsi="Times New Roman"/>
          <w:sz w:val="24"/>
          <w:szCs w:val="24"/>
          <w:lang w:eastAsia="ru-RU"/>
        </w:rPr>
        <w:t>индивидуальные предприниматели;</w:t>
      </w:r>
    </w:p>
    <w:p w:rsidR="005F6F15" w:rsidRPr="00EE7BA9" w:rsidRDefault="005F6F15" w:rsidP="009F1F6B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7BA9">
        <w:rPr>
          <w:rFonts w:ascii="Times New Roman" w:hAnsi="Times New Roman"/>
          <w:sz w:val="24"/>
          <w:szCs w:val="24"/>
          <w:lang w:eastAsia="ru-RU"/>
        </w:rPr>
        <w:t>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(далее – заявитель).</w:t>
      </w:r>
    </w:p>
    <w:p w:rsidR="005F6F15" w:rsidRPr="00EE7BA9" w:rsidRDefault="005F6F15" w:rsidP="009F1F6B">
      <w:pPr>
        <w:spacing w:before="100" w:beforeAutospacing="1"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E7BA9">
        <w:rPr>
          <w:rFonts w:ascii="Times New Roman" w:hAnsi="Times New Roman"/>
          <w:sz w:val="24"/>
          <w:szCs w:val="24"/>
          <w:lang w:eastAsia="ru-RU"/>
        </w:rPr>
        <w:t>Представлять интересы заявителя имеют право:</w:t>
      </w:r>
    </w:p>
    <w:p w:rsidR="005F6F15" w:rsidRPr="00EE7BA9" w:rsidRDefault="005F6F15" w:rsidP="009F1F6B">
      <w:pPr>
        <w:spacing w:before="100" w:beforeAutospacing="1"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E7BA9">
        <w:rPr>
          <w:rFonts w:ascii="Times New Roman" w:hAnsi="Times New Roman"/>
          <w:sz w:val="24"/>
          <w:szCs w:val="24"/>
          <w:lang w:eastAsia="ru-RU"/>
        </w:rPr>
        <w:t>- от имени физических лиц: законные представители (родители, усыновители, опекуны) несовершеннолетних в возрасте до 14 лет, опекуны недееспособных граждан либо представители, действующие в силу полномочий, основанных на доверенности;</w:t>
      </w:r>
    </w:p>
    <w:p w:rsidR="005F6F15" w:rsidRPr="00EE7BA9" w:rsidRDefault="005F6F15" w:rsidP="009F1F6B">
      <w:pPr>
        <w:spacing w:before="100" w:beforeAutospacing="1"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E7BA9">
        <w:rPr>
          <w:rFonts w:ascii="Times New Roman" w:hAnsi="Times New Roman"/>
          <w:sz w:val="24"/>
          <w:szCs w:val="24"/>
          <w:lang w:eastAsia="ru-RU"/>
        </w:rPr>
        <w:t>- от имени юридических лиц: представители, действующие в соответствии с законом или учредительными документами в силу полномочий без доверенности или представители, действующие в силу полномочий, основанных на доверенности или договоре.</w:t>
      </w:r>
    </w:p>
    <w:p w:rsidR="005F6F15" w:rsidRPr="00EE7BA9" w:rsidRDefault="005F6F15" w:rsidP="00727EB9">
      <w:pPr>
        <w:spacing w:after="0" w:line="240" w:lineRule="auto"/>
        <w:jc w:val="right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</w:p>
    <w:p w:rsidR="005F6F15" w:rsidRPr="00EE7BA9" w:rsidRDefault="005F6F15" w:rsidP="00A50F01">
      <w:pPr>
        <w:spacing w:before="100" w:beforeAutospacing="1" w:after="198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EE7BA9">
        <w:rPr>
          <w:rFonts w:ascii="Times New Roman" w:hAnsi="Times New Roman"/>
          <w:b/>
          <w:sz w:val="24"/>
          <w:szCs w:val="24"/>
          <w:lang w:eastAsia="ru-RU"/>
        </w:rPr>
        <w:t>Пункт 2.2.1. изложить в следующей редакции:</w:t>
      </w:r>
    </w:p>
    <w:p w:rsidR="005F6F15" w:rsidRPr="00EE7BA9" w:rsidRDefault="005F6F15" w:rsidP="00727EB9">
      <w:pPr>
        <w:spacing w:after="0" w:line="240" w:lineRule="auto"/>
        <w:jc w:val="right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</w:p>
    <w:p w:rsidR="005F6F15" w:rsidRPr="00EE7BA9" w:rsidRDefault="005F6F15" w:rsidP="009F1F6B">
      <w:pPr>
        <w:pStyle w:val="NormalWeb"/>
        <w:spacing w:after="0"/>
        <w:ind w:firstLine="709"/>
      </w:pPr>
      <w:r w:rsidRPr="00EE7BA9">
        <w:t xml:space="preserve"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аутентификации, в ГБУ ЛО «МФЦ» с использованием информационных технологий, указанных в </w:t>
      </w:r>
      <w:hyperlink r:id="rId8" w:history="1">
        <w:r w:rsidRPr="00EE7BA9">
          <w:rPr>
            <w:rStyle w:val="Hyperlink"/>
            <w:color w:val="auto"/>
          </w:rPr>
          <w:t>частях 10</w:t>
        </w:r>
      </w:hyperlink>
      <w:r w:rsidRPr="00EE7BA9">
        <w:t xml:space="preserve"> и </w:t>
      </w:r>
      <w:hyperlink r:id="rId9" w:history="1">
        <w:r w:rsidRPr="00EE7BA9">
          <w:rPr>
            <w:rStyle w:val="Hyperlink"/>
            <w:color w:val="auto"/>
          </w:rPr>
          <w:t>11 статьи 7</w:t>
        </w:r>
      </w:hyperlink>
      <w:r w:rsidRPr="00EE7BA9">
        <w:t xml:space="preserve"> Федерального закона от 27.07.2010 № 210-ФЗ «Об организации предоставления государственных и муниципальных услуг» (при наличии технической возможности).</w:t>
      </w:r>
    </w:p>
    <w:p w:rsidR="005F6F15" w:rsidRPr="00EE7BA9" w:rsidRDefault="005F6F15" w:rsidP="00A50F01">
      <w:pPr>
        <w:spacing w:before="100" w:beforeAutospacing="1" w:after="198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EE7BA9">
        <w:rPr>
          <w:rFonts w:ascii="Times New Roman" w:hAnsi="Times New Roman"/>
          <w:b/>
          <w:sz w:val="24"/>
          <w:szCs w:val="24"/>
          <w:lang w:eastAsia="ru-RU"/>
        </w:rPr>
        <w:t>Пункт 2.4. изложить в следующей редакции:</w:t>
      </w:r>
    </w:p>
    <w:p w:rsidR="005F6F15" w:rsidRPr="00EE7BA9" w:rsidRDefault="005F6F15" w:rsidP="009F1F6B">
      <w:pPr>
        <w:pStyle w:val="NormalWeb"/>
        <w:spacing w:after="0"/>
        <w:ind w:firstLine="709"/>
      </w:pPr>
      <w:r w:rsidRPr="00EE7BA9">
        <w:t>2.4. Срок предоставления муниципальной услуги составляет 14</w:t>
      </w:r>
      <w:r w:rsidRPr="00EE7BA9">
        <w:rPr>
          <w:strike/>
        </w:rPr>
        <w:t xml:space="preserve"> </w:t>
      </w:r>
      <w:r w:rsidRPr="00EE7BA9">
        <w:t>рабочих (не более 20 календарных) дней (в период до 01.01.2025 - не более 10 рабочих дней) со дня поступления заявления о предварительном согласовании предоставления земельного участка в Администрацию.</w:t>
      </w:r>
    </w:p>
    <w:p w:rsidR="005F6F15" w:rsidRPr="00EE7BA9" w:rsidRDefault="005F6F15" w:rsidP="00A50F01">
      <w:pPr>
        <w:spacing w:before="100" w:beforeAutospacing="1" w:after="198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EE7BA9">
        <w:rPr>
          <w:rFonts w:ascii="Times New Roman" w:hAnsi="Times New Roman"/>
          <w:b/>
          <w:sz w:val="24"/>
          <w:szCs w:val="24"/>
          <w:lang w:eastAsia="ru-RU"/>
        </w:rPr>
        <w:t>Пункт 2.4.1. изложить в следующей редакции:</w:t>
      </w:r>
    </w:p>
    <w:p w:rsidR="005F6F15" w:rsidRPr="00EE7BA9" w:rsidRDefault="005F6F15" w:rsidP="009F1F6B">
      <w:pPr>
        <w:pStyle w:val="NormalWeb"/>
        <w:spacing w:after="0"/>
        <w:ind w:firstLine="709"/>
      </w:pPr>
      <w:r w:rsidRPr="00EE7BA9">
        <w:t xml:space="preserve">2.4.1. В случае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10" w:history="1">
        <w:r w:rsidRPr="00EE7BA9">
          <w:rPr>
            <w:rStyle w:val="Hyperlink"/>
            <w:color w:val="auto"/>
          </w:rPr>
          <w:t>статьей 3.5</w:t>
        </w:r>
      </w:hyperlink>
      <w:r w:rsidRPr="00EE7BA9">
        <w:t xml:space="preserve"> Федерального закона от 25 октября 2001 года № 137-ФЗ «О введении в действие Земельного кодекса Российской Федерации», срок предоставления муниципальной услуги может быть продлен не более чем до 35 календарных дней (в период до 01.01.2025 – не более чем до 20 календарных дней) со дня поступления заявления о предварительном согласовании предоставления земельного участка.</w:t>
      </w:r>
    </w:p>
    <w:p w:rsidR="005F6F15" w:rsidRPr="00EE7BA9" w:rsidRDefault="005F6F15" w:rsidP="00A50F01">
      <w:pPr>
        <w:spacing w:before="100" w:beforeAutospacing="1" w:after="198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P99"/>
      <w:bookmarkEnd w:id="0"/>
      <w:r w:rsidRPr="00EE7BA9">
        <w:rPr>
          <w:rFonts w:ascii="Times New Roman" w:hAnsi="Times New Roman"/>
          <w:b/>
          <w:sz w:val="24"/>
          <w:szCs w:val="24"/>
          <w:lang w:eastAsia="ru-RU"/>
        </w:rPr>
        <w:t>Пункт 2.5. изложить в следующей редакции:</w:t>
      </w:r>
    </w:p>
    <w:p w:rsidR="005F6F15" w:rsidRPr="00EE7BA9" w:rsidRDefault="005F6F15" w:rsidP="009F1F6B">
      <w:pPr>
        <w:pStyle w:val="NormalWeb"/>
        <w:spacing w:after="0"/>
        <w:ind w:firstLine="709"/>
      </w:pPr>
      <w:r w:rsidRPr="00EE7BA9">
        <w:t>2.5. Правовые основания для предоставления муниципальной услуги:</w:t>
      </w:r>
    </w:p>
    <w:p w:rsidR="005F6F15" w:rsidRPr="00EE7BA9" w:rsidRDefault="005F6F15" w:rsidP="009F1F6B">
      <w:pPr>
        <w:pStyle w:val="NormalWeb"/>
        <w:numPr>
          <w:ilvl w:val="0"/>
          <w:numId w:val="16"/>
        </w:numPr>
        <w:spacing w:after="0" w:afterAutospacing="0"/>
      </w:pPr>
      <w:r w:rsidRPr="00EE7BA9">
        <w:t xml:space="preserve">Земельный </w:t>
      </w:r>
      <w:hyperlink r:id="rId11" w:history="1">
        <w:r w:rsidRPr="00EE7BA9">
          <w:rPr>
            <w:rStyle w:val="Hyperlink"/>
            <w:color w:val="auto"/>
          </w:rPr>
          <w:t>кодекс</w:t>
        </w:r>
      </w:hyperlink>
      <w:r w:rsidRPr="00EE7BA9">
        <w:t xml:space="preserve"> Российской Федерации;</w:t>
      </w:r>
    </w:p>
    <w:p w:rsidR="005F6F15" w:rsidRPr="00EE7BA9" w:rsidRDefault="005F6F15" w:rsidP="009F1F6B">
      <w:pPr>
        <w:pStyle w:val="NormalWeb"/>
        <w:numPr>
          <w:ilvl w:val="0"/>
          <w:numId w:val="16"/>
        </w:numPr>
        <w:spacing w:after="0" w:afterAutospacing="0"/>
      </w:pPr>
      <w:r w:rsidRPr="00EE7BA9">
        <w:t xml:space="preserve">Федеральный </w:t>
      </w:r>
      <w:hyperlink r:id="rId12" w:history="1">
        <w:r w:rsidRPr="00EE7BA9">
          <w:rPr>
            <w:rStyle w:val="Hyperlink"/>
            <w:color w:val="auto"/>
          </w:rPr>
          <w:t>закон</w:t>
        </w:r>
      </w:hyperlink>
      <w:r w:rsidRPr="00EE7BA9">
        <w:t xml:space="preserve"> от 25.10.2001 № 137-ФЗ «О введении в действие Земельного кодекса Российской Федерации»;</w:t>
      </w:r>
    </w:p>
    <w:p w:rsidR="005F6F15" w:rsidRPr="00EE7BA9" w:rsidRDefault="005F6F15" w:rsidP="009F1F6B">
      <w:pPr>
        <w:pStyle w:val="NormalWeb"/>
        <w:numPr>
          <w:ilvl w:val="0"/>
          <w:numId w:val="16"/>
        </w:numPr>
        <w:spacing w:after="0" w:afterAutospacing="0"/>
      </w:pPr>
      <w:r w:rsidRPr="00EE7BA9">
        <w:t>Федеральный закон от 27.07.2010 № 210-ФЗ «Об организации предоставления государственных и муниципальных услуг»;</w:t>
      </w:r>
    </w:p>
    <w:p w:rsidR="005F6F15" w:rsidRPr="00EE7BA9" w:rsidRDefault="005F6F15" w:rsidP="009F1F6B">
      <w:pPr>
        <w:pStyle w:val="NormalWeb"/>
        <w:numPr>
          <w:ilvl w:val="0"/>
          <w:numId w:val="16"/>
        </w:numPr>
        <w:spacing w:after="0" w:afterAutospacing="0"/>
      </w:pPr>
      <w:r w:rsidRPr="00EE7BA9">
        <w:t>Постановление Правительства РФ от 09.04.2022 № 629 «Об особенностях регулирования земельных отношений в Российской Федерации в 2022 –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платы»;</w:t>
      </w:r>
    </w:p>
    <w:p w:rsidR="005F6F15" w:rsidRPr="00EE7BA9" w:rsidRDefault="005F6F15" w:rsidP="009F1F6B">
      <w:pPr>
        <w:pStyle w:val="NormalWeb"/>
        <w:spacing w:after="0"/>
        <w:ind w:firstLine="709"/>
      </w:pPr>
      <w:r w:rsidRPr="00EE7BA9">
        <w:t>- Приказ Росреестра от 02.09.2020 № П/0321 «Об утверждении перечня документов, подтверждающих право заявителя на приобретение земельного участка без проведения торгов»;</w:t>
      </w:r>
    </w:p>
    <w:p w:rsidR="005F6F15" w:rsidRPr="00EE7BA9" w:rsidRDefault="005F6F15" w:rsidP="009F1F6B">
      <w:pPr>
        <w:pStyle w:val="NormalWeb"/>
        <w:spacing w:after="0"/>
        <w:ind w:firstLine="709"/>
      </w:pPr>
      <w:r w:rsidRPr="00EE7BA9">
        <w:t>- Приказ Росреестра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носителе».</w:t>
      </w:r>
    </w:p>
    <w:p w:rsidR="005F6F15" w:rsidRPr="00EE7BA9" w:rsidRDefault="005F6F15" w:rsidP="009F1F6B">
      <w:pPr>
        <w:pStyle w:val="NormalWeb"/>
        <w:spacing w:after="0"/>
        <w:ind w:firstLine="709"/>
      </w:pPr>
      <w:r w:rsidRPr="00EE7BA9">
        <w:t>3.1. Состав, последовательность и сроки выполнения административных процедур, требования к порядку их выполнения.</w:t>
      </w:r>
    </w:p>
    <w:p w:rsidR="005F6F15" w:rsidRPr="00EE7BA9" w:rsidRDefault="005F6F15" w:rsidP="009F1F6B">
      <w:pPr>
        <w:pStyle w:val="NormalWeb"/>
        <w:spacing w:after="0"/>
        <w:ind w:firstLine="709"/>
      </w:pPr>
      <w:r w:rsidRPr="00EE7BA9">
        <w:t>3.1.1. Предоставление муниципальной услуги включает в себя следующие административные процедуры:</w:t>
      </w:r>
    </w:p>
    <w:p w:rsidR="005F6F15" w:rsidRPr="00EE7BA9" w:rsidRDefault="005F6F15" w:rsidP="009F1F6B">
      <w:pPr>
        <w:pStyle w:val="NormalWeb"/>
        <w:spacing w:after="0"/>
        <w:ind w:firstLine="709"/>
      </w:pPr>
      <w:r w:rsidRPr="00EE7BA9">
        <w:t>1) прием и регистрация заявления и документов о предоставлении муниципальной услуги - не более 1 рабочего дня.</w:t>
      </w:r>
    </w:p>
    <w:p w:rsidR="005F6F15" w:rsidRPr="00EE7BA9" w:rsidRDefault="005F6F15" w:rsidP="009F1F6B">
      <w:pPr>
        <w:pStyle w:val="NormalWeb"/>
        <w:spacing w:after="0"/>
        <w:ind w:firstLine="709"/>
      </w:pPr>
      <w:r w:rsidRPr="00EE7BA9">
        <w:t>2) рассмотрение заявления и документов о предоставлении муниципальной услуги - не более 10 рабочих дней (в период до 01.01.2025 - не более 6 рабочих дней).</w:t>
      </w:r>
    </w:p>
    <w:p w:rsidR="005F6F15" w:rsidRPr="00EE7BA9" w:rsidRDefault="005F6F15" w:rsidP="009F1F6B">
      <w:pPr>
        <w:pStyle w:val="NormalWeb"/>
        <w:spacing w:after="0"/>
        <w:ind w:firstLine="709"/>
      </w:pPr>
      <w:r w:rsidRPr="00EE7BA9">
        <w:t xml:space="preserve">В случае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13" w:history="1">
        <w:r w:rsidRPr="00EE7BA9">
          <w:rPr>
            <w:rStyle w:val="Hyperlink"/>
            <w:color w:val="auto"/>
          </w:rPr>
          <w:t>статьей 3.5</w:t>
        </w:r>
      </w:hyperlink>
      <w:r w:rsidRPr="00EE7BA9">
        <w:t xml:space="preserve"> Федерального закона от 25 октября 2001 года </w:t>
      </w:r>
      <w:r w:rsidRPr="00EE7BA9">
        <w:br/>
        <w:t>№ 137-ФЗ «О введении в действие Земельного кодекса Российской Федерации», срок выполнения административной процедуры может быть продлен не более чем до 31 календарного дня (в период 01.01.2025 - не более чем до 16 календарных дней).</w:t>
      </w:r>
    </w:p>
    <w:p w:rsidR="005F6F15" w:rsidRPr="00EE7BA9" w:rsidRDefault="005F6F15" w:rsidP="009F1F6B">
      <w:pPr>
        <w:pStyle w:val="NormalWeb"/>
        <w:spacing w:after="0"/>
        <w:ind w:firstLine="709"/>
      </w:pPr>
      <w:r w:rsidRPr="00EE7BA9">
        <w:t>3) принятие решения о предоставлении муниципальной услуги или об отказе в предоставлении муниципальной услуги – 2 рабочих дня;</w:t>
      </w:r>
    </w:p>
    <w:p w:rsidR="005F6F15" w:rsidRPr="00EE7BA9" w:rsidRDefault="005F6F15" w:rsidP="009F1F6B">
      <w:pPr>
        <w:pStyle w:val="NormalWeb"/>
        <w:spacing w:after="0"/>
        <w:ind w:firstLine="709"/>
      </w:pPr>
      <w:r w:rsidRPr="00EE7BA9">
        <w:t>4) выдача результата предоставления муниципальной услуги - не более 1 рабочего дня.</w:t>
      </w:r>
    </w:p>
    <w:p w:rsidR="005F6F15" w:rsidRPr="00EE7BA9" w:rsidRDefault="005F6F15" w:rsidP="00A50F01">
      <w:pPr>
        <w:spacing w:before="100" w:beforeAutospacing="1"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E7BA9">
        <w:rPr>
          <w:rFonts w:ascii="Times New Roman" w:hAnsi="Times New Roman"/>
          <w:sz w:val="24"/>
          <w:szCs w:val="24"/>
          <w:lang w:eastAsia="ru-RU"/>
        </w:rPr>
        <w:t>3.1.3.2. Содержание административного действия (административных действий), продолжительность и(или) максимальный срок его (их) выполнения:</w:t>
      </w:r>
    </w:p>
    <w:p w:rsidR="005F6F15" w:rsidRPr="00EE7BA9" w:rsidRDefault="005F6F15" w:rsidP="00A50F01">
      <w:pPr>
        <w:spacing w:before="100" w:beforeAutospacing="1"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E7BA9">
        <w:rPr>
          <w:rFonts w:ascii="Times New Roman" w:hAnsi="Times New Roman"/>
          <w:sz w:val="24"/>
          <w:szCs w:val="24"/>
          <w:u w:val="single"/>
          <w:lang w:eastAsia="ru-RU"/>
        </w:rPr>
        <w:t>1 действие:</w:t>
      </w:r>
      <w:r w:rsidRPr="00EE7BA9">
        <w:rPr>
          <w:rFonts w:ascii="Times New Roman" w:hAnsi="Times New Roman"/>
          <w:sz w:val="24"/>
          <w:szCs w:val="24"/>
          <w:lang w:eastAsia="ru-RU"/>
        </w:rPr>
        <w:t xml:space="preserve"> 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услуги; </w:t>
      </w:r>
    </w:p>
    <w:p w:rsidR="005F6F15" w:rsidRPr="00EE7BA9" w:rsidRDefault="005F6F15" w:rsidP="00A50F01">
      <w:pPr>
        <w:spacing w:before="100" w:beforeAutospacing="1"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E7BA9">
        <w:rPr>
          <w:rFonts w:ascii="Times New Roman" w:hAnsi="Times New Roman"/>
          <w:sz w:val="24"/>
          <w:szCs w:val="24"/>
          <w:u w:val="single"/>
          <w:lang w:eastAsia="ru-RU"/>
        </w:rPr>
        <w:t>2 действие:</w:t>
      </w:r>
      <w:r w:rsidRPr="00EE7BA9">
        <w:rPr>
          <w:rFonts w:ascii="Times New Roman" w:hAnsi="Times New Roman"/>
          <w:sz w:val="24"/>
          <w:szCs w:val="24"/>
          <w:lang w:eastAsia="ru-RU"/>
        </w:rPr>
        <w:t xml:space="preserve"> сбор документов/сведений, предусмотренных пунктом 2.7 административного регламента с использованием системы межведомственного информационного взаимодействия и, при наличии технической возможности, АИС «Межвед ЛО» в течение не более 5 рабочих дней с даты окончания первой административной процедуры;</w:t>
      </w:r>
    </w:p>
    <w:p w:rsidR="005F6F15" w:rsidRPr="00EE7BA9" w:rsidRDefault="005F6F15" w:rsidP="00A50F01">
      <w:pPr>
        <w:spacing w:before="100" w:beforeAutospacing="1"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E7BA9">
        <w:rPr>
          <w:rFonts w:ascii="Times New Roman" w:hAnsi="Times New Roman"/>
          <w:sz w:val="24"/>
          <w:szCs w:val="24"/>
          <w:u w:val="single"/>
          <w:lang w:eastAsia="ru-RU"/>
        </w:rPr>
        <w:t>3 действие:</w:t>
      </w:r>
      <w:r w:rsidRPr="00EE7BA9">
        <w:rPr>
          <w:rFonts w:ascii="Times New Roman" w:hAnsi="Times New Roman"/>
          <w:sz w:val="24"/>
          <w:szCs w:val="24"/>
          <w:lang w:eastAsia="ru-RU"/>
        </w:rPr>
        <w:t xml:space="preserve"> подготовка и представление проекта решения, а также заявления о предоставлении муниципальной услуги и документов должностному лицу Администрации, ответственному за принятие и подписание соответствующего решения.</w:t>
      </w:r>
    </w:p>
    <w:p w:rsidR="005F6F15" w:rsidRPr="00EE7BA9" w:rsidRDefault="005F6F15" w:rsidP="00A50F01">
      <w:pPr>
        <w:spacing w:before="100" w:beforeAutospacing="1"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E7BA9">
        <w:rPr>
          <w:rFonts w:ascii="Times New Roman" w:hAnsi="Times New Roman"/>
          <w:sz w:val="24"/>
          <w:szCs w:val="24"/>
          <w:lang w:eastAsia="ru-RU"/>
        </w:rPr>
        <w:t>Общий срок выполнения административных действий: не более 10 рабочих дней (в период до 01.01.2025 - не более 6 рабочих дней).</w:t>
      </w:r>
    </w:p>
    <w:p w:rsidR="005F6F15" w:rsidRPr="00EE7BA9" w:rsidRDefault="005F6F15" w:rsidP="00A50F01">
      <w:pPr>
        <w:pStyle w:val="NormalWeb"/>
        <w:spacing w:after="0"/>
        <w:ind w:firstLine="709"/>
      </w:pPr>
      <w:r w:rsidRPr="00EE7BA9">
        <w:t xml:space="preserve">3.1.3.3. В случае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14" w:history="1">
        <w:r w:rsidRPr="00EE7BA9">
          <w:rPr>
            <w:rStyle w:val="Hyperlink"/>
            <w:color w:val="auto"/>
          </w:rPr>
          <w:t>статьей 3.5</w:t>
        </w:r>
      </w:hyperlink>
      <w:r w:rsidRPr="00EE7BA9">
        <w:t xml:space="preserve"> Федерального закона от 25 октября 2001 года № 137-ФЗ «О введении в действие Земельного кодекса Российской Федерации», срок выполнения административной процедуры может быть продлен не более чем до 31 календарного дня (в период до 01.01.2025 - не более чем до 16 календарных дней). О продлении срока рассмотрения заявления о предварительном согласовании предоставления земельного участка Администрация уведомляет заявителя.</w:t>
      </w:r>
    </w:p>
    <w:p w:rsidR="005F6F15" w:rsidRPr="00EE7BA9" w:rsidRDefault="005F6F15" w:rsidP="00A50F01">
      <w:pPr>
        <w:pStyle w:val="NormalWeb"/>
        <w:spacing w:after="0"/>
      </w:pPr>
      <w:r w:rsidRPr="00EE7BA9">
        <w:t xml:space="preserve"> Приложение 1 к административному регламенту</w:t>
      </w:r>
    </w:p>
    <w:p w:rsidR="005F6F15" w:rsidRPr="00EE7BA9" w:rsidRDefault="005F6F15" w:rsidP="00A50F01">
      <w:pPr>
        <w:pStyle w:val="NormalWeb"/>
        <w:spacing w:after="0"/>
      </w:pPr>
    </w:p>
    <w:p w:rsidR="005F6F15" w:rsidRPr="00EE7BA9" w:rsidRDefault="005F6F15" w:rsidP="00EE7BA9">
      <w:pPr>
        <w:pStyle w:val="NormalWeb"/>
        <w:spacing w:after="0"/>
        <w:ind w:firstLine="539"/>
        <w:jc w:val="right"/>
      </w:pPr>
      <w:r w:rsidRPr="00EE7BA9">
        <w:t>Форма № 1 (для физических лиц и индивидуальных предпринимателей)</w:t>
      </w:r>
    </w:p>
    <w:p w:rsidR="005F6F15" w:rsidRPr="00EE7BA9" w:rsidRDefault="005F6F15" w:rsidP="00EE7BA9">
      <w:pPr>
        <w:pStyle w:val="NormalWeb"/>
        <w:spacing w:after="0"/>
        <w:jc w:val="right"/>
      </w:pPr>
      <w:r w:rsidRPr="00EE7BA9">
        <w:t>В ______________________________</w:t>
      </w:r>
    </w:p>
    <w:p w:rsidR="005F6F15" w:rsidRPr="00EE7BA9" w:rsidRDefault="005F6F15" w:rsidP="00EE7BA9">
      <w:pPr>
        <w:pStyle w:val="NormalWeb"/>
        <w:spacing w:after="0"/>
        <w:jc w:val="right"/>
      </w:pPr>
      <w:r w:rsidRPr="00EE7BA9">
        <w:t>________________________________</w:t>
      </w:r>
    </w:p>
    <w:p w:rsidR="005F6F15" w:rsidRPr="00EE7BA9" w:rsidRDefault="005F6F15" w:rsidP="00EE7BA9">
      <w:pPr>
        <w:pStyle w:val="NormalWeb"/>
        <w:spacing w:after="0"/>
        <w:jc w:val="right"/>
      </w:pPr>
      <w:r w:rsidRPr="00EE7BA9">
        <w:t>________________________________</w:t>
      </w:r>
    </w:p>
    <w:p w:rsidR="005F6F15" w:rsidRPr="00EE7BA9" w:rsidRDefault="005F6F15" w:rsidP="00EE7BA9">
      <w:pPr>
        <w:pStyle w:val="NormalWeb"/>
        <w:spacing w:after="0"/>
        <w:jc w:val="right"/>
      </w:pPr>
    </w:p>
    <w:p w:rsidR="005F6F15" w:rsidRPr="00EE7BA9" w:rsidRDefault="005F6F15" w:rsidP="00EE7BA9">
      <w:pPr>
        <w:pStyle w:val="NormalWeb"/>
        <w:spacing w:after="0"/>
        <w:jc w:val="right"/>
      </w:pPr>
      <w:r w:rsidRPr="00EE7BA9">
        <w:t>от _____________________________</w:t>
      </w:r>
    </w:p>
    <w:p w:rsidR="005F6F15" w:rsidRPr="00EE7BA9" w:rsidRDefault="005F6F15" w:rsidP="00EE7BA9">
      <w:pPr>
        <w:pStyle w:val="NormalWeb"/>
        <w:spacing w:after="0"/>
        <w:jc w:val="right"/>
      </w:pPr>
      <w:r w:rsidRPr="00EE7BA9">
        <w:t>________________________________</w:t>
      </w:r>
    </w:p>
    <w:p w:rsidR="005F6F15" w:rsidRPr="00EE7BA9" w:rsidRDefault="005F6F15" w:rsidP="00EE7BA9">
      <w:pPr>
        <w:pStyle w:val="NormalWeb"/>
        <w:spacing w:after="0"/>
        <w:jc w:val="right"/>
      </w:pPr>
      <w:r w:rsidRPr="00EE7BA9">
        <w:t>________________________________</w:t>
      </w:r>
    </w:p>
    <w:p w:rsidR="005F6F15" w:rsidRPr="00EE7BA9" w:rsidRDefault="005F6F15" w:rsidP="00EE7BA9">
      <w:pPr>
        <w:pStyle w:val="NormalWeb"/>
        <w:spacing w:after="0"/>
        <w:ind w:left="3538" w:firstLine="709"/>
        <w:jc w:val="right"/>
      </w:pPr>
      <w:r w:rsidRPr="00EE7BA9">
        <w:t>(для физических лиц и индивидуальных предпринимателей)</w:t>
      </w:r>
    </w:p>
    <w:p w:rsidR="005F6F15" w:rsidRPr="00EE7BA9" w:rsidRDefault="005F6F15" w:rsidP="00EE7BA9">
      <w:pPr>
        <w:pStyle w:val="NormalWeb"/>
        <w:spacing w:after="0"/>
        <w:jc w:val="center"/>
      </w:pPr>
      <w:bookmarkStart w:id="1" w:name="P439"/>
      <w:bookmarkEnd w:id="1"/>
      <w:r w:rsidRPr="00EE7BA9">
        <w:t>Заявление</w:t>
      </w:r>
    </w:p>
    <w:p w:rsidR="005F6F15" w:rsidRPr="00EE7BA9" w:rsidRDefault="005F6F15" w:rsidP="00EE7BA9">
      <w:pPr>
        <w:pStyle w:val="NormalWeb"/>
        <w:spacing w:after="0"/>
        <w:jc w:val="center"/>
      </w:pPr>
      <w:r w:rsidRPr="00EE7BA9">
        <w:t>о предварительном согласовании предоставления</w:t>
      </w:r>
    </w:p>
    <w:p w:rsidR="005F6F15" w:rsidRPr="00EE7BA9" w:rsidRDefault="005F6F15" w:rsidP="00EE7BA9">
      <w:pPr>
        <w:pStyle w:val="NormalWeb"/>
        <w:spacing w:after="0"/>
        <w:jc w:val="center"/>
      </w:pPr>
      <w:r w:rsidRPr="00EE7BA9">
        <w:t>земельного участка</w:t>
      </w:r>
    </w:p>
    <w:p w:rsidR="005F6F15" w:rsidRPr="00EE7BA9" w:rsidRDefault="005F6F15" w:rsidP="00A50F01">
      <w:pPr>
        <w:pStyle w:val="NormalWeb"/>
        <w:spacing w:after="0"/>
      </w:pPr>
    </w:p>
    <w:p w:rsidR="005F6F15" w:rsidRPr="00EE7BA9" w:rsidRDefault="005F6F15" w:rsidP="00A50F01">
      <w:pPr>
        <w:pStyle w:val="NormalWeb"/>
        <w:spacing w:after="0"/>
      </w:pPr>
      <w:r w:rsidRPr="00EE7BA9">
        <w:t>Заявитель: ________________________________________________________________</w:t>
      </w:r>
    </w:p>
    <w:p w:rsidR="005F6F15" w:rsidRPr="00EE7BA9" w:rsidRDefault="005F6F15" w:rsidP="00A50F01">
      <w:pPr>
        <w:pStyle w:val="NormalWeb"/>
        <w:spacing w:after="0"/>
      </w:pPr>
      <w:r w:rsidRPr="00EE7BA9">
        <w:t>Для физических лиц:</w:t>
      </w:r>
    </w:p>
    <w:p w:rsidR="005F6F15" w:rsidRPr="00EE7BA9" w:rsidRDefault="005F6F15" w:rsidP="00A50F01">
      <w:pPr>
        <w:pStyle w:val="NormalWeb"/>
        <w:spacing w:after="0"/>
      </w:pPr>
      <w:r w:rsidRPr="00EE7BA9">
        <w:t>адрес регистрации _________________________________________________________</w:t>
      </w:r>
    </w:p>
    <w:p w:rsidR="005F6F15" w:rsidRPr="00EE7BA9" w:rsidRDefault="005F6F15" w:rsidP="00A50F01">
      <w:pPr>
        <w:pStyle w:val="NormalWeb"/>
        <w:spacing w:after="0"/>
      </w:pPr>
      <w:r w:rsidRPr="00EE7BA9">
        <w:t>преимущественного</w:t>
      </w:r>
    </w:p>
    <w:p w:rsidR="005F6F15" w:rsidRPr="00EE7BA9" w:rsidRDefault="005F6F15" w:rsidP="00A50F01">
      <w:pPr>
        <w:pStyle w:val="NormalWeb"/>
        <w:spacing w:after="0"/>
      </w:pPr>
      <w:r w:rsidRPr="00EE7BA9">
        <w:t>пребывания _________________________________________________________</w:t>
      </w:r>
    </w:p>
    <w:p w:rsidR="005F6F15" w:rsidRPr="00EE7BA9" w:rsidRDefault="005F6F15" w:rsidP="00A50F01">
      <w:pPr>
        <w:pStyle w:val="NormalWeb"/>
        <w:spacing w:after="0"/>
      </w:pPr>
      <w:r w:rsidRPr="00EE7BA9">
        <w:t>адрес электронной _________________________________________________________</w:t>
      </w:r>
    </w:p>
    <w:p w:rsidR="005F6F15" w:rsidRPr="00EE7BA9" w:rsidRDefault="005F6F15" w:rsidP="00A50F01">
      <w:pPr>
        <w:pStyle w:val="NormalWeb"/>
        <w:spacing w:after="0"/>
      </w:pPr>
      <w:r w:rsidRPr="00EE7BA9">
        <w:t>почты (если имеется):</w:t>
      </w:r>
    </w:p>
    <w:p w:rsidR="005F6F15" w:rsidRPr="00EE7BA9" w:rsidRDefault="005F6F15" w:rsidP="00A50F01">
      <w:pPr>
        <w:pStyle w:val="NormalWeb"/>
        <w:spacing w:after="0"/>
      </w:pPr>
      <w:r w:rsidRPr="00EE7BA9">
        <w:t>Реквизиты документа, ______ серия, _________ номер удостоверяющего личность</w:t>
      </w:r>
    </w:p>
    <w:p w:rsidR="005F6F15" w:rsidRPr="00EE7BA9" w:rsidRDefault="005F6F15" w:rsidP="00A50F01">
      <w:pPr>
        <w:pStyle w:val="NormalWeb"/>
        <w:spacing w:after="0"/>
      </w:pPr>
      <w:r w:rsidRPr="00EE7BA9">
        <w:t>заявителя: _________________________________________________________</w:t>
      </w:r>
    </w:p>
    <w:p w:rsidR="005F6F15" w:rsidRPr="00EE7BA9" w:rsidRDefault="005F6F15" w:rsidP="00A50F01">
      <w:pPr>
        <w:pStyle w:val="NormalWeb"/>
        <w:spacing w:after="0"/>
      </w:pPr>
      <w:r w:rsidRPr="00EE7BA9">
        <w:t>(паспорт) дата выдачи ________________ код подразделения _______</w:t>
      </w:r>
    </w:p>
    <w:p w:rsidR="005F6F15" w:rsidRPr="00EE7BA9" w:rsidRDefault="005F6F15" w:rsidP="00A50F01">
      <w:pPr>
        <w:pStyle w:val="NormalWeb"/>
        <w:spacing w:after="0"/>
      </w:pPr>
      <w:r w:rsidRPr="00EE7BA9">
        <w:t>Телефон ____________________</w:t>
      </w:r>
    </w:p>
    <w:p w:rsidR="005F6F15" w:rsidRPr="00EE7BA9" w:rsidRDefault="005F6F15" w:rsidP="00A50F01">
      <w:pPr>
        <w:pStyle w:val="NormalWeb"/>
        <w:spacing w:after="0"/>
      </w:pPr>
      <w:r w:rsidRPr="00EE7BA9">
        <w:t>Для юридических лиц:</w:t>
      </w:r>
    </w:p>
    <w:p w:rsidR="005F6F15" w:rsidRPr="00EE7BA9" w:rsidRDefault="005F6F15" w:rsidP="00A50F01">
      <w:pPr>
        <w:pStyle w:val="NormalWeb"/>
        <w:spacing w:after="0"/>
      </w:pPr>
      <w:r w:rsidRPr="00EE7BA9">
        <w:t>Место нахождения заявителя: ___________________________________</w:t>
      </w:r>
    </w:p>
    <w:p w:rsidR="005F6F15" w:rsidRPr="00EE7BA9" w:rsidRDefault="005F6F15" w:rsidP="00A50F01">
      <w:pPr>
        <w:pStyle w:val="NormalWeb"/>
        <w:spacing w:after="0"/>
      </w:pPr>
      <w:r w:rsidRPr="00EE7BA9">
        <w:t>Государственный регистрационный номер записи о государственной регистрации</w:t>
      </w:r>
    </w:p>
    <w:p w:rsidR="005F6F15" w:rsidRPr="00EE7BA9" w:rsidRDefault="005F6F15" w:rsidP="00A50F01">
      <w:pPr>
        <w:pStyle w:val="NormalWeb"/>
        <w:spacing w:after="0"/>
      </w:pPr>
      <w:r w:rsidRPr="00EE7BA9">
        <w:t>юридического лица в ЕГРЮЛ, в ЕГРИП: _______________________________________</w:t>
      </w:r>
    </w:p>
    <w:p w:rsidR="005F6F15" w:rsidRPr="00EE7BA9" w:rsidRDefault="005F6F15" w:rsidP="00A50F01">
      <w:pPr>
        <w:pStyle w:val="NormalWeb"/>
        <w:spacing w:after="0"/>
      </w:pPr>
      <w:r w:rsidRPr="00EE7BA9">
        <w:t>Почтовый адрес и(или) адрес</w:t>
      </w:r>
    </w:p>
    <w:p w:rsidR="005F6F15" w:rsidRPr="00EE7BA9" w:rsidRDefault="005F6F15" w:rsidP="00A50F01">
      <w:pPr>
        <w:pStyle w:val="NormalWeb"/>
        <w:spacing w:after="0"/>
      </w:pPr>
      <w:r w:rsidRPr="00EE7BA9">
        <w:t>электронной почты _________________________________________________________</w:t>
      </w:r>
    </w:p>
    <w:p w:rsidR="005F6F15" w:rsidRPr="00EE7BA9" w:rsidRDefault="005F6F15" w:rsidP="00A50F01">
      <w:pPr>
        <w:pStyle w:val="NormalWeb"/>
        <w:spacing w:after="0"/>
      </w:pPr>
      <w:r w:rsidRPr="00EE7BA9">
        <w:t>Телефон _____________________</w:t>
      </w:r>
    </w:p>
    <w:p w:rsidR="005F6F15" w:rsidRPr="00EE7BA9" w:rsidRDefault="005F6F15" w:rsidP="00A50F01">
      <w:pPr>
        <w:pStyle w:val="NormalWeb"/>
        <w:spacing w:after="0"/>
      </w:pPr>
    </w:p>
    <w:p w:rsidR="005F6F15" w:rsidRPr="00EE7BA9" w:rsidRDefault="005F6F15" w:rsidP="00A50F01">
      <w:pPr>
        <w:pStyle w:val="NormalWeb"/>
        <w:spacing w:after="0"/>
      </w:pPr>
      <w:r w:rsidRPr="00EE7BA9">
        <w:t>Прошу предварительно согласовать предоставление земельного участка</w:t>
      </w:r>
    </w:p>
    <w:p w:rsidR="005F6F15" w:rsidRPr="00EE7BA9" w:rsidRDefault="005F6F15" w:rsidP="00A50F01">
      <w:pPr>
        <w:pStyle w:val="NormalWeb"/>
        <w:spacing w:after="0"/>
      </w:pPr>
    </w:p>
    <w:tbl>
      <w:tblPr>
        <w:tblW w:w="907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"/>
        <w:gridCol w:w="3513"/>
        <w:gridCol w:w="5556"/>
      </w:tblGrid>
      <w:tr w:rsidR="005F6F15" w:rsidRPr="00EE7BA9" w:rsidTr="00A50F01">
        <w:trPr>
          <w:tblCellSpacing w:w="0" w:type="dxa"/>
        </w:trPr>
        <w:tc>
          <w:tcPr>
            <w:tcW w:w="3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6F15" w:rsidRPr="00EE7BA9" w:rsidRDefault="005F6F15">
            <w:pPr>
              <w:pStyle w:val="NormalWeb"/>
            </w:pPr>
            <w:r w:rsidRPr="00EE7BA9">
              <w:t>Вид права: собственность (продажа или бесплатно), аренда (указать срок аренды), безвозмездное пользование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6F15" w:rsidRPr="00EE7BA9" w:rsidRDefault="005F6F15">
            <w:pPr>
              <w:pStyle w:val="NormalWeb"/>
            </w:pPr>
          </w:p>
        </w:tc>
      </w:tr>
      <w:tr w:rsidR="005F6F15" w:rsidRPr="00EE7BA9" w:rsidTr="00A50F01">
        <w:trPr>
          <w:tblCellSpacing w:w="0" w:type="dxa"/>
        </w:trPr>
        <w:tc>
          <w:tcPr>
            <w:tcW w:w="3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6F15" w:rsidRPr="00EE7BA9" w:rsidRDefault="005F6F15">
            <w:pPr>
              <w:pStyle w:val="NormalWeb"/>
            </w:pPr>
            <w:r w:rsidRPr="00EE7BA9">
              <w:t>Цель использования земельного участка</w:t>
            </w:r>
            <w:bookmarkStart w:id="2" w:name="sdfootnote1anc"/>
            <w:r w:rsidRPr="00EE7BA9">
              <w:fldChar w:fldCharType="begin"/>
            </w:r>
            <w:r w:rsidRPr="00EE7BA9">
              <w:instrText xml:space="preserve"> HYPERLINK "" \l "sdfootnote1sym#sdfootnote1sym" </w:instrText>
            </w:r>
            <w:r w:rsidRPr="00EE7BA9">
              <w:fldChar w:fldCharType="separate"/>
            </w:r>
            <w:r w:rsidRPr="00EE7BA9">
              <w:rPr>
                <w:rStyle w:val="Hyperlink"/>
                <w:color w:val="auto"/>
                <w:vertAlign w:val="superscript"/>
              </w:rPr>
              <w:t>1</w:t>
            </w:r>
            <w:r w:rsidRPr="00EE7BA9">
              <w:fldChar w:fldCharType="end"/>
            </w:r>
            <w:bookmarkEnd w:id="2"/>
            <w:r w:rsidRPr="00EE7BA9">
              <w:t>: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6F15" w:rsidRPr="00EE7BA9" w:rsidRDefault="005F6F15">
            <w:pPr>
              <w:pStyle w:val="NormalWeb"/>
            </w:pPr>
          </w:p>
        </w:tc>
      </w:tr>
      <w:tr w:rsidR="005F6F15" w:rsidRPr="00EE7BA9" w:rsidTr="00A50F01">
        <w:trPr>
          <w:tblCellSpacing w:w="0" w:type="dxa"/>
        </w:trPr>
        <w:tc>
          <w:tcPr>
            <w:tcW w:w="3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6F15" w:rsidRPr="00EE7BA9" w:rsidRDefault="005F6F15">
            <w:pPr>
              <w:pStyle w:val="NormalWeb"/>
            </w:pPr>
            <w:r w:rsidRPr="00EE7BA9">
              <w:t>Основание предоставления земельного участка: (</w:t>
            </w:r>
            <w:hyperlink r:id="rId15" w:history="1">
              <w:r w:rsidRPr="00EE7BA9">
                <w:rPr>
                  <w:rStyle w:val="Hyperlink"/>
                  <w:color w:val="auto"/>
                </w:rPr>
                <w:t>п. 2 ст. 39.3</w:t>
              </w:r>
            </w:hyperlink>
            <w:r w:rsidRPr="00EE7BA9">
              <w:t xml:space="preserve">; </w:t>
            </w:r>
            <w:hyperlink r:id="rId16" w:history="1">
              <w:r w:rsidRPr="00EE7BA9">
                <w:rPr>
                  <w:rStyle w:val="Hyperlink"/>
                  <w:color w:val="auto"/>
                </w:rPr>
                <w:t>ст. 39.5</w:t>
              </w:r>
            </w:hyperlink>
            <w:r w:rsidRPr="00EE7BA9">
              <w:t xml:space="preserve">; </w:t>
            </w:r>
            <w:hyperlink r:id="rId17" w:history="1">
              <w:r w:rsidRPr="00EE7BA9">
                <w:rPr>
                  <w:rStyle w:val="Hyperlink"/>
                  <w:color w:val="auto"/>
                </w:rPr>
                <w:t>п. 2 ст. 39.6</w:t>
              </w:r>
            </w:hyperlink>
            <w:r w:rsidRPr="00EE7BA9">
              <w:t xml:space="preserve">; </w:t>
            </w:r>
            <w:hyperlink r:id="rId18" w:history="1">
              <w:r w:rsidRPr="00EE7BA9">
                <w:rPr>
                  <w:rStyle w:val="Hyperlink"/>
                  <w:color w:val="auto"/>
                </w:rPr>
                <w:t>п. 2 ст. 39.10</w:t>
              </w:r>
            </w:hyperlink>
            <w:r w:rsidRPr="00EE7BA9">
              <w:t xml:space="preserve"> Земельного кодекса РФ):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6F15" w:rsidRPr="00EE7BA9" w:rsidRDefault="005F6F15">
            <w:pPr>
              <w:pStyle w:val="NormalWeb"/>
            </w:pPr>
          </w:p>
        </w:tc>
      </w:tr>
      <w:tr w:rsidR="005F6F15" w:rsidRPr="00EE7BA9" w:rsidTr="00A50F01">
        <w:trPr>
          <w:tblCellSpacing w:w="0" w:type="dxa"/>
        </w:trPr>
        <w:tc>
          <w:tcPr>
            <w:tcW w:w="3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6F15" w:rsidRPr="00EE7BA9" w:rsidRDefault="005F6F15">
            <w:pPr>
              <w:pStyle w:val="NormalWeb"/>
            </w:pPr>
            <w:r w:rsidRPr="00EE7BA9">
              <w:t>В случае, если указан вид права «в собственность, продажа» (п.2 ст. 39.3)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6F15" w:rsidRPr="00EE7BA9" w:rsidRDefault="005F6F15" w:rsidP="00A50F01">
            <w:pPr>
              <w:pStyle w:val="NormalWeb"/>
              <w:numPr>
                <w:ilvl w:val="0"/>
                <w:numId w:val="17"/>
              </w:numPr>
              <w:spacing w:after="0" w:afterAutospacing="0" w:line="276" w:lineRule="auto"/>
            </w:pPr>
            <w:r w:rsidRPr="00EE7BA9">
              <w:t>земельных участков, образованных из земельного участка, предоставленного по договору аренды или договору безвозмездного пользования в целях комплексного освоения, развития территории, заключенных в соответствии с Федеральным законом от 24 июля 2008 года N 161-ФЗ "О содействии развитию жилищного строительства, созданию объектов туристской инфраструктуры и иному развитию территорий";</w:t>
            </w:r>
          </w:p>
          <w:p w:rsidR="005F6F15" w:rsidRPr="00EE7BA9" w:rsidRDefault="005F6F15" w:rsidP="00A50F01">
            <w:pPr>
              <w:pStyle w:val="NormalWeb"/>
              <w:numPr>
                <w:ilvl w:val="0"/>
                <w:numId w:val="17"/>
              </w:numPr>
              <w:spacing w:after="0" w:afterAutospacing="0" w:line="276" w:lineRule="auto"/>
            </w:pPr>
            <w:r w:rsidRPr="00EE7BA9">
              <w:t>3) земельных участков, образованных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      </w:r>
          </w:p>
          <w:p w:rsidR="005F6F15" w:rsidRPr="00EE7BA9" w:rsidRDefault="005F6F15" w:rsidP="00A50F01">
            <w:pPr>
              <w:pStyle w:val="NormalWeb"/>
              <w:numPr>
                <w:ilvl w:val="0"/>
                <w:numId w:val="17"/>
              </w:numPr>
              <w:spacing w:after="0" w:afterAutospacing="0" w:line="276" w:lineRule="auto"/>
            </w:pPr>
            <w:r w:rsidRPr="00EE7BA9">
              <w:t>6) земельных участков, на которых расположены здания, сооружения, собственникам таких зданий, сооружений либо помещений в них в случаях, предусмотренных статьей 39.20 настоящего Кодекса;</w:t>
            </w:r>
          </w:p>
          <w:p w:rsidR="005F6F15" w:rsidRPr="00EE7BA9" w:rsidRDefault="005F6F15" w:rsidP="00A50F01">
            <w:pPr>
              <w:pStyle w:val="NormalWeb"/>
              <w:numPr>
                <w:ilvl w:val="0"/>
                <w:numId w:val="17"/>
              </w:numPr>
              <w:spacing w:after="0" w:afterAutospacing="0" w:line="276" w:lineRule="auto"/>
            </w:pPr>
            <w:r w:rsidRPr="00EE7BA9">
              <w:t>8) земельных участков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:rsidR="005F6F15" w:rsidRPr="00EE7BA9" w:rsidRDefault="005F6F15" w:rsidP="00A50F01">
            <w:pPr>
              <w:pStyle w:val="NormalWeb"/>
              <w:numPr>
                <w:ilvl w:val="0"/>
                <w:numId w:val="17"/>
              </w:numPr>
              <w:spacing w:after="0" w:afterAutospacing="0" w:line="276" w:lineRule="auto"/>
            </w:pPr>
            <w:r w:rsidRPr="00EE7BA9">
              <w:t>9)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участка;</w:t>
            </w:r>
          </w:p>
          <w:p w:rsidR="005F6F15" w:rsidRPr="00EE7BA9" w:rsidRDefault="005F6F15" w:rsidP="00A50F01">
            <w:pPr>
              <w:pStyle w:val="NormalWeb"/>
              <w:numPr>
                <w:ilvl w:val="0"/>
                <w:numId w:val="17"/>
              </w:numPr>
              <w:spacing w:after="0" w:afterAutospacing="0" w:line="276" w:lineRule="auto"/>
            </w:pPr>
            <w:r w:rsidRPr="00EE7BA9">
              <w:t xml:space="preserve">10)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или крестьянским (фермерским) хозяйствам для осуществления крестьянским (фермерским) хозяйством его деятельности в соответствии со </w:t>
            </w:r>
            <w:hyperlink r:id="rId19" w:history="1">
              <w:r w:rsidRPr="00EE7BA9">
                <w:rPr>
                  <w:rStyle w:val="Hyperlink"/>
                  <w:color w:val="auto"/>
                </w:rPr>
                <w:t>статьей 39.18</w:t>
              </w:r>
            </w:hyperlink>
            <w:r w:rsidRPr="00EE7BA9">
              <w:t xml:space="preserve"> ЗК РФ;</w:t>
            </w:r>
          </w:p>
          <w:p w:rsidR="005F6F15" w:rsidRPr="00EE7BA9" w:rsidRDefault="005F6F15">
            <w:pPr>
              <w:pStyle w:val="NormalWeb"/>
              <w:spacing w:after="0"/>
            </w:pPr>
          </w:p>
          <w:p w:rsidR="005F6F15" w:rsidRPr="00EE7BA9" w:rsidRDefault="005F6F15" w:rsidP="00A50F01">
            <w:pPr>
              <w:pStyle w:val="NormalWeb"/>
              <w:numPr>
                <w:ilvl w:val="0"/>
                <w:numId w:val="18"/>
              </w:numPr>
              <w:spacing w:after="142" w:afterAutospacing="0" w:line="276" w:lineRule="auto"/>
            </w:pPr>
            <w:r w:rsidRPr="00EE7BA9">
              <w:t>11) земельных участков гражданам в соответствии с Федеральным законом от 1 мая 2016 года N 119-ФЗ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Федерации"</w:t>
            </w:r>
          </w:p>
        </w:tc>
      </w:tr>
      <w:tr w:rsidR="005F6F15" w:rsidRPr="00EE7BA9" w:rsidTr="00A50F01">
        <w:trPr>
          <w:gridBefore w:val="1"/>
          <w:tblCellSpacing w:w="0" w:type="dxa"/>
        </w:trPr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6F15" w:rsidRPr="00EE7BA9" w:rsidRDefault="005F6F15">
            <w:pPr>
              <w:pStyle w:val="NormalWeb"/>
            </w:pPr>
            <w:r w:rsidRPr="00EE7BA9">
              <w:t xml:space="preserve">В случае, если указан вид права «в собственность, бесплатно» (ст. 39.5) 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6F15" w:rsidRPr="00EE7BA9" w:rsidRDefault="005F6F15" w:rsidP="00A50F01">
            <w:pPr>
              <w:pStyle w:val="NormalWeb"/>
              <w:numPr>
                <w:ilvl w:val="0"/>
                <w:numId w:val="19"/>
              </w:numPr>
              <w:spacing w:after="0" w:afterAutospacing="0" w:line="276" w:lineRule="auto"/>
            </w:pPr>
            <w:r w:rsidRPr="00EE7BA9">
              <w:t>3) земельного участка, образованного в соответствии с проектом межевания территории и являющегося земельным участком общего назначения, расположенным в границах территории ведения гражданами садоводства или огородничества для собственных нужд, в общую долевую собственность лицам, являющимся собственниками земельных участков, расположенных в границах такой территории, пропорционально площади этих участков;</w:t>
            </w:r>
          </w:p>
          <w:p w:rsidR="005F6F15" w:rsidRPr="00EE7BA9" w:rsidRDefault="005F6F15" w:rsidP="00A50F01">
            <w:pPr>
              <w:pStyle w:val="NormalWeb"/>
              <w:numPr>
                <w:ilvl w:val="0"/>
                <w:numId w:val="19"/>
              </w:numPr>
              <w:spacing w:after="0" w:afterAutospacing="0" w:line="276" w:lineRule="auto"/>
            </w:pPr>
            <w:r w:rsidRPr="00EE7BA9">
              <w:t>4)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39.10 настоящего Кодекса при условии, что этот гражданин использовал такой земельный участок в указанный период в соответствии с установленным разрешенным использованием;</w:t>
            </w:r>
          </w:p>
          <w:p w:rsidR="005F6F15" w:rsidRPr="00EE7BA9" w:rsidRDefault="005F6F15" w:rsidP="00A50F01">
            <w:pPr>
              <w:pStyle w:val="NormalWeb"/>
              <w:numPr>
                <w:ilvl w:val="0"/>
                <w:numId w:val="19"/>
              </w:numPr>
              <w:spacing w:after="0" w:afterAutospacing="0" w:line="276" w:lineRule="auto"/>
            </w:pPr>
            <w:r w:rsidRPr="00EE7BA9">
              <w:t>5)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39.10 настоящего Кодекса при условии,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специальности, которые определены законом субъекта Российской Федерации;</w:t>
            </w:r>
          </w:p>
          <w:p w:rsidR="005F6F15" w:rsidRPr="00EE7BA9" w:rsidRDefault="005F6F15" w:rsidP="00A50F01">
            <w:pPr>
              <w:pStyle w:val="NormalWeb"/>
              <w:numPr>
                <w:ilvl w:val="0"/>
                <w:numId w:val="19"/>
              </w:numPr>
              <w:spacing w:after="0" w:afterAutospacing="0" w:line="276" w:lineRule="auto"/>
            </w:pPr>
            <w:r w:rsidRPr="00EE7BA9">
              <w:t>6) земельного участка гражданам, имеющим трех и более детей, в случае и в порядке, которые установлены органами государственной власти субъектов Российской Федерации. Органами государственной власти субъектов Российской Федерации может быть предусмотрено требование о том,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учет,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бесплатно;</w:t>
            </w:r>
          </w:p>
          <w:p w:rsidR="005F6F15" w:rsidRPr="00EE7BA9" w:rsidRDefault="005F6F15" w:rsidP="00A50F01">
            <w:pPr>
              <w:pStyle w:val="NormalWeb"/>
              <w:numPr>
                <w:ilvl w:val="0"/>
                <w:numId w:val="19"/>
              </w:numPr>
              <w:spacing w:after="0" w:afterAutospacing="0" w:line="276" w:lineRule="auto"/>
            </w:pPr>
            <w:r w:rsidRPr="00EE7BA9">
              <w:t>7) земельного участка иным не указанным в подпункте 6 настоящей статьи отдельным категориям граждан и (или) некоммерческим организациям, созданным гражданами, в случаях, предусмотренных федеральными законами, отдельным категориям граждан в случаях, предусмотренных законами субъектов Российской Федерации;</w:t>
            </w:r>
          </w:p>
          <w:p w:rsidR="005F6F15" w:rsidRPr="00EE7BA9" w:rsidRDefault="005F6F15" w:rsidP="00A50F01">
            <w:pPr>
              <w:pStyle w:val="NormalWeb"/>
              <w:numPr>
                <w:ilvl w:val="0"/>
                <w:numId w:val="19"/>
              </w:numPr>
              <w:spacing w:after="0" w:afterAutospacing="0" w:line="276" w:lineRule="auto"/>
            </w:pPr>
            <w:r w:rsidRPr="00EE7BA9">
              <w:t>9) земельного участка гражданину в соответствии с Федеральным законом от 1 мая 2016 года N 119-ФЗ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Федерации";</w:t>
            </w:r>
          </w:p>
          <w:p w:rsidR="005F6F15" w:rsidRPr="00EE7BA9" w:rsidRDefault="005F6F15" w:rsidP="00A50F01">
            <w:pPr>
              <w:pStyle w:val="NormalWeb"/>
              <w:numPr>
                <w:ilvl w:val="0"/>
                <w:numId w:val="19"/>
              </w:numPr>
              <w:spacing w:after="142" w:afterAutospacing="0" w:line="276" w:lineRule="auto"/>
            </w:pPr>
            <w:r w:rsidRPr="00EE7BA9">
              <w:t>11) земельного участка в соответствии с Федеральным законом от 24 июля 2008 года N 161-ФЗ "О содействии развитию жилищного строительства";</w:t>
            </w:r>
          </w:p>
        </w:tc>
      </w:tr>
      <w:tr w:rsidR="005F6F15" w:rsidRPr="00EE7BA9" w:rsidTr="00A50F01">
        <w:trPr>
          <w:gridBefore w:val="1"/>
          <w:tblCellSpacing w:w="0" w:type="dxa"/>
        </w:trPr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6F15" w:rsidRPr="00EE7BA9" w:rsidRDefault="005F6F15">
            <w:pPr>
              <w:pStyle w:val="NormalWeb"/>
            </w:pPr>
            <w:r w:rsidRPr="00EE7BA9">
              <w:t>В случае, если указан вид права «аренда» (п. 2 ст. 39.6)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6F15" w:rsidRPr="00EE7BA9" w:rsidRDefault="005F6F15" w:rsidP="00A50F01">
            <w:pPr>
              <w:pStyle w:val="NormalWeb"/>
              <w:numPr>
                <w:ilvl w:val="0"/>
                <w:numId w:val="20"/>
              </w:numPr>
              <w:spacing w:after="0" w:afterAutospacing="0" w:line="276" w:lineRule="auto"/>
            </w:pPr>
            <w:r w:rsidRPr="00EE7BA9">
              <w:t>5) земельного участка, образованного из земельного участка, находящегося в государственной или муниципальной собственности, в том числе предоставленного для комплексного развития территории, лицу, с которым был заключен договор аренды такого земельного участка, если иное не предусмотрено подпунктом 8 настоящего пункта, пунктом 5 статьи 46 настоящего Кодекса;</w:t>
            </w:r>
          </w:p>
          <w:p w:rsidR="005F6F15" w:rsidRPr="00EE7BA9" w:rsidRDefault="005F6F15" w:rsidP="00A50F01">
            <w:pPr>
              <w:pStyle w:val="NormalWeb"/>
              <w:numPr>
                <w:ilvl w:val="0"/>
                <w:numId w:val="20"/>
              </w:numPr>
              <w:spacing w:after="0" w:afterAutospacing="0" w:line="276" w:lineRule="auto"/>
            </w:pPr>
            <w:r w:rsidRPr="00EE7BA9">
              <w:t>7) садового или огородного земельного участка, образованного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      </w:r>
          </w:p>
          <w:p w:rsidR="005F6F15" w:rsidRPr="00EE7BA9" w:rsidRDefault="005F6F15" w:rsidP="00A50F01">
            <w:pPr>
              <w:pStyle w:val="NormalWeb"/>
              <w:numPr>
                <w:ilvl w:val="0"/>
                <w:numId w:val="20"/>
              </w:numPr>
              <w:spacing w:after="0" w:afterAutospacing="0" w:line="276" w:lineRule="auto"/>
            </w:pPr>
            <w:r w:rsidRPr="00EE7BA9">
              <w:t>8) ограниченного в обороте земельного участка, являющегося земельным участком общего назначения, расположенного в границах территории ведения гражданами садоводства или огородничества для собственных нужд, гражданам, являющимся правообладателями садовых или огородных земельных участков в границах такой территории с множественностью лиц на стороне арендатора (в случае,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товарищества, осуществляющего управление имуществом общего пользования в границах такой территории);</w:t>
            </w:r>
          </w:p>
          <w:p w:rsidR="005F6F15" w:rsidRPr="00EE7BA9" w:rsidRDefault="005F6F15" w:rsidP="00A50F01">
            <w:pPr>
              <w:pStyle w:val="NormalWeb"/>
              <w:numPr>
                <w:ilvl w:val="0"/>
                <w:numId w:val="20"/>
              </w:numPr>
              <w:spacing w:after="0" w:afterAutospacing="0" w:line="276" w:lineRule="auto"/>
            </w:pPr>
            <w:r w:rsidRPr="00EE7BA9">
              <w:t>9) земельного участка, на котором расположены здания, сооружения, собственникам зданий, сооружений, помещений в них и (или) лицам, которым эти объекты недвижимости предоставлены на праве хозяйственного ведения или в случаях, предусмотренных статьей 39.20 настоящего Кодекса, на праве оперативного управления;</w:t>
            </w:r>
          </w:p>
          <w:p w:rsidR="005F6F15" w:rsidRPr="00EE7BA9" w:rsidRDefault="005F6F15" w:rsidP="00A50F01">
            <w:pPr>
              <w:pStyle w:val="NormalWeb"/>
              <w:numPr>
                <w:ilvl w:val="0"/>
                <w:numId w:val="20"/>
              </w:numPr>
              <w:spacing w:after="0" w:afterAutospacing="0" w:line="276" w:lineRule="auto"/>
            </w:pPr>
            <w:r w:rsidRPr="00EE7BA9">
              <w:t>10) 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 пунктом 5 настоящей статьи;</w:t>
            </w:r>
          </w:p>
          <w:p w:rsidR="005F6F15" w:rsidRPr="00EE7BA9" w:rsidRDefault="005F6F15" w:rsidP="00A50F01">
            <w:pPr>
              <w:pStyle w:val="NormalWeb"/>
              <w:numPr>
                <w:ilvl w:val="0"/>
                <w:numId w:val="20"/>
              </w:numPr>
              <w:spacing w:after="0" w:afterAutospacing="0" w:line="276" w:lineRule="auto"/>
            </w:pPr>
            <w:r w:rsidRPr="00EE7BA9">
              <w:t>12) земельного участка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:rsidR="005F6F15" w:rsidRPr="00EE7BA9" w:rsidRDefault="005F6F15" w:rsidP="00A50F01">
            <w:pPr>
              <w:pStyle w:val="NormalWeb"/>
              <w:numPr>
                <w:ilvl w:val="0"/>
                <w:numId w:val="20"/>
              </w:numPr>
              <w:spacing w:after="0" w:afterAutospacing="0" w:line="276" w:lineRule="auto"/>
            </w:pPr>
            <w:r w:rsidRPr="00EE7BA9">
              <w:t>13) земельного участка, образованного в границах территории, лицу, с которым заключен договор о комплексном развитии территории в соответствии с Градостроительным кодексом Российской Федерации, либо юридическому лицу,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территории;</w:t>
            </w:r>
          </w:p>
          <w:p w:rsidR="005F6F15" w:rsidRPr="00EE7BA9" w:rsidRDefault="005F6F15" w:rsidP="00A50F01">
            <w:pPr>
              <w:pStyle w:val="NormalWeb"/>
              <w:numPr>
                <w:ilvl w:val="0"/>
                <w:numId w:val="20"/>
              </w:numPr>
              <w:spacing w:after="0" w:afterAutospacing="0" w:line="276" w:lineRule="auto"/>
            </w:pPr>
            <w:r w:rsidRPr="00EE7BA9">
              <w:t>14) земельного участка гражданам, имеющим право на первоочередное или внеочередное приобретение земельных участков в соответствии с федеральными законами, законами субъектов Российской Федерации;</w:t>
            </w:r>
          </w:p>
          <w:p w:rsidR="005F6F15" w:rsidRPr="00EE7BA9" w:rsidRDefault="005F6F15" w:rsidP="00A50F01">
            <w:pPr>
              <w:pStyle w:val="NormalWeb"/>
              <w:numPr>
                <w:ilvl w:val="0"/>
                <w:numId w:val="20"/>
              </w:numPr>
              <w:spacing w:after="0" w:afterAutospacing="0" w:line="276" w:lineRule="auto"/>
            </w:pPr>
            <w:r w:rsidRPr="00EE7BA9">
              <w:t>16) земельного участка взамен земельного участка, предоставленного гражданину или юридическому лицу на праве аренды и изымаемого для государственных или муниципальных нужд;</w:t>
            </w:r>
          </w:p>
          <w:p w:rsidR="005F6F15" w:rsidRPr="00EE7BA9" w:rsidRDefault="005F6F15" w:rsidP="00A50F01">
            <w:pPr>
              <w:pStyle w:val="NormalWeb"/>
              <w:numPr>
                <w:ilvl w:val="0"/>
                <w:numId w:val="20"/>
              </w:numPr>
              <w:spacing w:after="0" w:afterAutospacing="0" w:line="276" w:lineRule="auto"/>
            </w:pPr>
            <w:r w:rsidRPr="00EE7BA9">
              <w:t>18) земельного участка лицу, которое в соответствии с настоящим Кодексом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бесплатно, если такой земельный участок зарезервирован для государственных или муниципальных нужд либо ограничен в обороте;</w:t>
            </w:r>
          </w:p>
          <w:p w:rsidR="005F6F15" w:rsidRPr="00EE7BA9" w:rsidRDefault="005F6F15" w:rsidP="00A50F01">
            <w:pPr>
              <w:pStyle w:val="NormalWeb"/>
              <w:numPr>
                <w:ilvl w:val="0"/>
                <w:numId w:val="20"/>
              </w:numPr>
              <w:spacing w:after="0" w:afterAutospacing="0" w:line="276" w:lineRule="auto"/>
            </w:pPr>
            <w:r w:rsidRPr="00EE7BA9">
              <w:t>19) земельного участка гражданину для сенокошения, выпаса сельскохозяйственных животных, ведения огородничества или земельного участка, расположенного за границами населенного пункта, гражданину для ведения личного подсобного хозяйства;</w:t>
            </w:r>
          </w:p>
          <w:p w:rsidR="005F6F15" w:rsidRPr="00EE7BA9" w:rsidRDefault="005F6F15" w:rsidP="00A50F01">
            <w:pPr>
              <w:pStyle w:val="NormalWeb"/>
              <w:numPr>
                <w:ilvl w:val="0"/>
                <w:numId w:val="20"/>
              </w:numPr>
              <w:spacing w:after="0" w:afterAutospacing="0" w:line="276" w:lineRule="auto"/>
            </w:pPr>
            <w:r w:rsidRPr="00EE7BA9">
              <w:t>20) земельного участка, необходимого для проведения работ, связанных с пользованием недрами, недропользователю;</w:t>
            </w:r>
          </w:p>
          <w:p w:rsidR="005F6F15" w:rsidRPr="00EE7BA9" w:rsidRDefault="005F6F15" w:rsidP="00A50F01">
            <w:pPr>
              <w:pStyle w:val="NormalWeb"/>
              <w:numPr>
                <w:ilvl w:val="0"/>
                <w:numId w:val="20"/>
              </w:numPr>
              <w:spacing w:after="0" w:afterAutospacing="0" w:line="276" w:lineRule="auto"/>
            </w:pPr>
            <w:r w:rsidRPr="00EE7BA9">
              <w:t>21) земельного участка, расположенного в границах особой экономической зоны или на прилегающей к ней территории, резиденту особой экономической зоны или управляющей компании в случае привлечения ее в порядке, установленном законодательством Российской Федерации об особых экономических зонах, для выполнения функций по созданию за счет средств федерального бюджета, бюджета субъекта Российской Федерации, местного бюджета,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недвижимости;</w:t>
            </w:r>
          </w:p>
          <w:p w:rsidR="005F6F15" w:rsidRPr="00EE7BA9" w:rsidRDefault="005F6F15" w:rsidP="00A50F01">
            <w:pPr>
              <w:pStyle w:val="NormalWeb"/>
              <w:numPr>
                <w:ilvl w:val="0"/>
                <w:numId w:val="20"/>
              </w:numPr>
              <w:spacing w:after="0" w:afterAutospacing="0" w:line="276" w:lineRule="auto"/>
            </w:pPr>
            <w:r w:rsidRPr="00EE7BA9">
              <w:t>22) земельного участка, расположенного в границах особой экономической зоны или на прилегающей к ней территории, для строительства объектов инфраструктуры этой зоны лицу,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зоны.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власти;</w:t>
            </w:r>
          </w:p>
          <w:p w:rsidR="005F6F15" w:rsidRPr="00EE7BA9" w:rsidRDefault="005F6F15" w:rsidP="00A50F01">
            <w:pPr>
              <w:pStyle w:val="NormalWeb"/>
              <w:numPr>
                <w:ilvl w:val="0"/>
                <w:numId w:val="20"/>
              </w:numPr>
              <w:spacing w:after="0" w:afterAutospacing="0" w:line="276" w:lineRule="auto"/>
            </w:pPr>
            <w:r w:rsidRPr="00EE7BA9">
              <w:t>23) 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партнерстве, соглашением о муниципально-частном партнерстве, лицу, с которым заключены указанные соглашения;</w:t>
            </w:r>
          </w:p>
          <w:p w:rsidR="005F6F15" w:rsidRPr="00EE7BA9" w:rsidRDefault="005F6F15" w:rsidP="00A50F01">
            <w:pPr>
              <w:pStyle w:val="NormalWeb"/>
              <w:numPr>
                <w:ilvl w:val="0"/>
                <w:numId w:val="20"/>
              </w:numPr>
              <w:spacing w:after="0" w:afterAutospacing="0" w:line="276" w:lineRule="auto"/>
            </w:pPr>
            <w:r w:rsidRPr="00EE7BA9">
              <w:t>23.2) земельного участка, необходимого для осуществления деятельности, предусмотренной специальным инвестиционным контрактом, лицу, с которым заключен специальный инвестиционный контракт;</w:t>
            </w:r>
          </w:p>
          <w:p w:rsidR="005F6F15" w:rsidRPr="00EE7BA9" w:rsidRDefault="005F6F15" w:rsidP="00A50F01">
            <w:pPr>
              <w:pStyle w:val="NormalWeb"/>
              <w:numPr>
                <w:ilvl w:val="0"/>
                <w:numId w:val="20"/>
              </w:numPr>
              <w:spacing w:after="0" w:afterAutospacing="0" w:line="276" w:lineRule="auto"/>
            </w:pPr>
            <w:r w:rsidRPr="00EE7BA9">
              <w:t>24) земельного участка, необходимого для осуществления видов деятельности в сфере охотничьего хозяйства, лицу, с которым заключено охотхозяйственное соглашение;</w:t>
            </w:r>
          </w:p>
          <w:p w:rsidR="005F6F15" w:rsidRPr="00EE7BA9" w:rsidRDefault="005F6F15" w:rsidP="00A50F01">
            <w:pPr>
              <w:pStyle w:val="NormalWeb"/>
              <w:numPr>
                <w:ilvl w:val="0"/>
                <w:numId w:val="20"/>
              </w:numPr>
              <w:spacing w:after="0" w:afterAutospacing="0" w:line="276" w:lineRule="auto"/>
            </w:pPr>
            <w:r w:rsidRPr="00EE7BA9">
              <w:t>28) земельного участка резиденту зоны территориального развития, включенному в реестр резидентов зоны территориального развития, в границах указанной зоны для реализации инвестиционного проекта в соответствии с инвестиционной декларацией;</w:t>
            </w:r>
          </w:p>
          <w:p w:rsidR="005F6F15" w:rsidRPr="00EE7BA9" w:rsidRDefault="005F6F15" w:rsidP="00A50F01">
            <w:pPr>
              <w:pStyle w:val="NormalWeb"/>
              <w:numPr>
                <w:ilvl w:val="0"/>
                <w:numId w:val="20"/>
              </w:numPr>
              <w:spacing w:after="0" w:afterAutospacing="0" w:line="276" w:lineRule="auto"/>
            </w:pPr>
            <w:r w:rsidRPr="00EE7BA9">
              <w:t>29) 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пользования рыболовным участком или договора пользования водными биологическими ресурсами, для осуществления деятельности, предусмотренной указанными решением или договорами;</w:t>
            </w:r>
          </w:p>
          <w:p w:rsidR="005F6F15" w:rsidRPr="00EE7BA9" w:rsidRDefault="005F6F15" w:rsidP="00A50F01">
            <w:pPr>
              <w:pStyle w:val="NormalWeb"/>
              <w:numPr>
                <w:ilvl w:val="0"/>
                <w:numId w:val="20"/>
              </w:numPr>
              <w:spacing w:after="0" w:afterAutospacing="0" w:line="276" w:lineRule="auto"/>
            </w:pPr>
            <w:r w:rsidRPr="00EE7BA9">
              <w:t>29.1) земельного участка лицу, осуществляющему товарную аквакультуру (товарное рыбоводство) на основании договора пользования рыбоводным участком, находящимся в государственной или муниципальной собственности (далее - договор пользования рыбоводным участком), для указанных целей;</w:t>
            </w:r>
          </w:p>
          <w:p w:rsidR="005F6F15" w:rsidRPr="00EE7BA9" w:rsidRDefault="005F6F15" w:rsidP="00A50F01">
            <w:pPr>
              <w:pStyle w:val="NormalWeb"/>
              <w:numPr>
                <w:ilvl w:val="0"/>
                <w:numId w:val="20"/>
              </w:numPr>
              <w:spacing w:after="0" w:afterAutospacing="0" w:line="276" w:lineRule="auto"/>
            </w:pPr>
            <w:r w:rsidRPr="00EE7BA9">
              <w:t>31) земельного участка, предназначенного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участка;</w:t>
            </w:r>
          </w:p>
          <w:p w:rsidR="005F6F15" w:rsidRPr="00EE7BA9" w:rsidRDefault="005F6F15" w:rsidP="00A50F01">
            <w:pPr>
              <w:pStyle w:val="NormalWeb"/>
              <w:numPr>
                <w:ilvl w:val="0"/>
                <w:numId w:val="20"/>
              </w:numPr>
              <w:spacing w:after="0" w:afterAutospacing="0" w:line="276" w:lineRule="auto"/>
            </w:pPr>
            <w:r w:rsidRPr="00EE7BA9">
              <w:t>32) земельного участка арендатору (за исключением арендаторов земельных участков, указанных в подпункте 31 настоящего пункта), если этот арендатор имеет право на заключение нового договора аренды такого земельного участка в соответствии с пунктами 3 и 4 настоящей статьи;</w:t>
            </w:r>
          </w:p>
          <w:p w:rsidR="005F6F15" w:rsidRPr="00EE7BA9" w:rsidRDefault="005F6F15" w:rsidP="00A50F01">
            <w:pPr>
              <w:pStyle w:val="NormalWeb"/>
              <w:numPr>
                <w:ilvl w:val="0"/>
                <w:numId w:val="20"/>
              </w:numPr>
              <w:spacing w:after="0" w:afterAutospacing="0" w:line="276" w:lineRule="auto"/>
            </w:pPr>
            <w:r w:rsidRPr="00EE7BA9">
              <w:t>34) земельного участка гражданину в соответствии с Федеральным законом от 1 мая 2016 года N 119-ФЗ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Федерации";</w:t>
            </w:r>
          </w:p>
          <w:p w:rsidR="005F6F15" w:rsidRPr="00EE7BA9" w:rsidRDefault="005F6F15" w:rsidP="00A50F01">
            <w:pPr>
              <w:pStyle w:val="NormalWeb"/>
              <w:numPr>
                <w:ilvl w:val="0"/>
                <w:numId w:val="20"/>
              </w:numPr>
              <w:spacing w:after="0" w:afterAutospacing="0" w:line="276" w:lineRule="auto"/>
            </w:pPr>
            <w:r w:rsidRPr="00EE7BA9">
              <w:t>35) земельного участка в соответствии с Федеральным законом от 24 июля 2008 года N 161-ФЗ "О содействии развитию жилищного строительства";</w:t>
            </w:r>
          </w:p>
          <w:p w:rsidR="005F6F15" w:rsidRPr="00EE7BA9" w:rsidRDefault="005F6F15" w:rsidP="00A50F01">
            <w:pPr>
              <w:pStyle w:val="NormalWeb"/>
              <w:numPr>
                <w:ilvl w:val="0"/>
                <w:numId w:val="20"/>
              </w:numPr>
              <w:spacing w:after="0" w:afterAutospacing="0" w:line="276" w:lineRule="auto"/>
            </w:pPr>
            <w:r w:rsidRPr="00EE7BA9">
              <w:t>38)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зоне, заключенного в соответствии с Федеральным законом от 29 ноября 2014 года N 377-ФЗ "О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Севастополя";</w:t>
            </w:r>
          </w:p>
          <w:p w:rsidR="005F6F15" w:rsidRPr="00EE7BA9" w:rsidRDefault="005F6F15" w:rsidP="00A50F01">
            <w:pPr>
              <w:pStyle w:val="NormalWeb"/>
              <w:numPr>
                <w:ilvl w:val="0"/>
                <w:numId w:val="20"/>
              </w:numPr>
              <w:spacing w:after="0" w:afterAutospacing="0" w:line="276" w:lineRule="auto"/>
            </w:pPr>
            <w:r w:rsidRPr="00EE7BA9">
              <w:t>39) земельного участка для осуществления лицом, получившим статус резидента Арктической зоны Российской Федерации в соответствии с Федеральным законом "О государственной поддержке предпринимательской деятельности в Арктической зоне Российской Федерации", деятельности, предусмотренной соглашением об осуществлении инвестиционной деятельности в Арктической зоне Российской Федерации.</w:t>
            </w:r>
          </w:p>
          <w:p w:rsidR="005F6F15" w:rsidRPr="00EE7BA9" w:rsidRDefault="005F6F15" w:rsidP="00A50F01">
            <w:pPr>
              <w:pStyle w:val="NormalWeb"/>
              <w:numPr>
                <w:ilvl w:val="0"/>
                <w:numId w:val="20"/>
              </w:numPr>
              <w:spacing w:after="142" w:afterAutospacing="0" w:line="276" w:lineRule="auto"/>
            </w:pPr>
            <w:r w:rsidRPr="00EE7BA9">
              <w:t>40) земельного участка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публично-правовой компании "Единый заказчик в сфере строительства"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      </w:r>
          </w:p>
        </w:tc>
      </w:tr>
      <w:tr w:rsidR="005F6F15" w:rsidRPr="00EE7BA9" w:rsidTr="00A50F01">
        <w:trPr>
          <w:gridBefore w:val="1"/>
          <w:tblCellSpacing w:w="0" w:type="dxa"/>
        </w:trPr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6F15" w:rsidRPr="00EE7BA9" w:rsidRDefault="005F6F15">
            <w:pPr>
              <w:pStyle w:val="NormalWeb"/>
            </w:pPr>
            <w:r w:rsidRPr="00EE7BA9">
              <w:t>В случае, если указан вид права «безвозмездное пользование» (п. 2. ст. 39.10)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6F15" w:rsidRPr="00EE7BA9" w:rsidRDefault="005F6F15" w:rsidP="00A50F01">
            <w:pPr>
              <w:pStyle w:val="NormalWeb"/>
              <w:numPr>
                <w:ilvl w:val="0"/>
                <w:numId w:val="21"/>
              </w:numPr>
              <w:spacing w:after="0" w:afterAutospacing="0" w:line="276" w:lineRule="auto"/>
            </w:pPr>
            <w:r w:rsidRPr="00EE7BA9">
              <w:t>2) в виде служебных наделов работникам организаций в случаях, указанных в пункте 2 статьи 24 настоящего Кодекса, на срок трудового договора, заключенного между работником и организацией;</w:t>
            </w:r>
          </w:p>
          <w:p w:rsidR="005F6F15" w:rsidRPr="00EE7BA9" w:rsidRDefault="005F6F15" w:rsidP="00A50F01">
            <w:pPr>
              <w:pStyle w:val="NormalWeb"/>
              <w:numPr>
                <w:ilvl w:val="0"/>
                <w:numId w:val="21"/>
              </w:numPr>
              <w:spacing w:after="0" w:afterAutospacing="0" w:line="276" w:lineRule="auto"/>
            </w:pPr>
            <w:r w:rsidRPr="00EE7BA9">
              <w:t>5) лицам, с которыми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 муниципальных нужд") заключены гражданско-правовые договоры на строительство или реконструкцию объектов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бюджета, на срок исполнения этих договоров;</w:t>
            </w:r>
          </w:p>
          <w:p w:rsidR="005F6F15" w:rsidRPr="00EE7BA9" w:rsidRDefault="005F6F15" w:rsidP="00A50F01">
            <w:pPr>
              <w:pStyle w:val="NormalWeb"/>
              <w:numPr>
                <w:ilvl w:val="0"/>
                <w:numId w:val="21"/>
              </w:numPr>
              <w:spacing w:after="0" w:afterAutospacing="0" w:line="276" w:lineRule="auto"/>
            </w:pPr>
            <w:r w:rsidRPr="00EE7BA9">
              <w:t>6) гражданину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 в муниципальных образованиях, определенных законом субъекта Российской Федерации, на срок не более чем шесть лет;</w:t>
            </w:r>
          </w:p>
          <w:p w:rsidR="005F6F15" w:rsidRPr="00EE7BA9" w:rsidRDefault="005F6F15" w:rsidP="00A50F01">
            <w:pPr>
              <w:pStyle w:val="NormalWeb"/>
              <w:numPr>
                <w:ilvl w:val="0"/>
                <w:numId w:val="21"/>
              </w:numPr>
              <w:spacing w:after="0" w:afterAutospacing="0" w:line="276" w:lineRule="auto"/>
            </w:pPr>
            <w:r w:rsidRPr="00EE7BA9">
              <w:t>7) для индивидуального жилищного строительства или ведения личного подсобного хозяйства в муниципальных образованиях, определенных законом субъекта Российской Федерации, гражданам, которые работают по основному месту работы в таких муниципальных образованиях по специальностям, установленным законом субъекта Российской Федерации, на срок не более чем шесть лет;</w:t>
            </w:r>
          </w:p>
          <w:p w:rsidR="005F6F15" w:rsidRPr="00EE7BA9" w:rsidRDefault="005F6F15" w:rsidP="00A50F01">
            <w:pPr>
              <w:pStyle w:val="NormalWeb"/>
              <w:numPr>
                <w:ilvl w:val="0"/>
                <w:numId w:val="21"/>
              </w:numPr>
              <w:spacing w:after="0" w:afterAutospacing="0" w:line="276" w:lineRule="auto"/>
            </w:pPr>
            <w:r w:rsidRPr="00EE7BA9">
              <w:t>8) гражданину, если на земельном участке находится служебное жилое помещение в виде жилого дома, предоставленное этому гражданину, на срок права пользования таким жилым помещением;</w:t>
            </w:r>
          </w:p>
          <w:p w:rsidR="005F6F15" w:rsidRPr="00EE7BA9" w:rsidRDefault="005F6F15" w:rsidP="00A50F01">
            <w:pPr>
              <w:pStyle w:val="NormalWeb"/>
              <w:numPr>
                <w:ilvl w:val="0"/>
                <w:numId w:val="21"/>
              </w:numPr>
              <w:spacing w:after="0" w:afterAutospacing="0" w:line="276" w:lineRule="auto"/>
            </w:pPr>
            <w:r w:rsidRPr="00EE7BA9">
              <w:t>9) гражданам в целях осуществления сельскохозяйственной деятельности (в том числе пчеловодства) для собственных нужд на лесных участках на срок не более чем пять лет;</w:t>
            </w:r>
          </w:p>
          <w:p w:rsidR="005F6F15" w:rsidRPr="00EE7BA9" w:rsidRDefault="005F6F15" w:rsidP="00A50F01">
            <w:pPr>
              <w:pStyle w:val="NormalWeb"/>
              <w:numPr>
                <w:ilvl w:val="0"/>
                <w:numId w:val="21"/>
              </w:numPr>
              <w:spacing w:after="0" w:afterAutospacing="0" w:line="276" w:lineRule="auto"/>
            </w:pPr>
            <w:r w:rsidRPr="00EE7BA9">
              <w:t>10) гражданам и юридическим лицам для сельскохозяйственного, охотхозяйственного, лесохозяйственного и иного использования, не предусматривающего строительства зданий, сооружений, если такие земельные участки включены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на срок не более чем пять лет;</w:t>
            </w:r>
          </w:p>
          <w:p w:rsidR="005F6F15" w:rsidRPr="00EE7BA9" w:rsidRDefault="005F6F15" w:rsidP="00A50F01">
            <w:pPr>
              <w:pStyle w:val="NormalWeb"/>
              <w:numPr>
                <w:ilvl w:val="0"/>
                <w:numId w:val="21"/>
              </w:numPr>
              <w:spacing w:after="0" w:afterAutospacing="0" w:line="276" w:lineRule="auto"/>
            </w:pPr>
            <w:r w:rsidRPr="00EE7BA9">
              <w:t>13) лицам, относящимся к коренным малочисленным народам Севера, Сибири и Дальнего Востока Российской Федерации, и их общинам в местах традиционного проживания и традиционной хозяйственной деятельности для размещения зданий, сооружений, необходимых 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Федерации, на срок не более чем десять лет;</w:t>
            </w:r>
          </w:p>
          <w:p w:rsidR="005F6F15" w:rsidRPr="00EE7BA9" w:rsidRDefault="005F6F15" w:rsidP="00A50F01">
            <w:pPr>
              <w:pStyle w:val="NormalWeb"/>
              <w:numPr>
                <w:ilvl w:val="0"/>
                <w:numId w:val="21"/>
              </w:numPr>
              <w:spacing w:after="0" w:afterAutospacing="0" w:line="276" w:lineRule="auto"/>
            </w:pPr>
            <w:r w:rsidRPr="00EE7BA9">
              <w:t>14) лицам, с которыми в соответствии с Федеральным законом от 29 декабря 2012 года N 275-ФЗ "О государственном оборонном заказе", Федеральным законом "О контрактной системе в сфере закупок товаров, работ, услуг для обеспечения государственных и муниципальных нужд" заключены государственные контракты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бюджета, если для выполнения этих работ и оказания этих услуг необходимо предоставление земельного участка, на срок исполнения указанного контракта;</w:t>
            </w:r>
          </w:p>
          <w:p w:rsidR="005F6F15" w:rsidRPr="00EE7BA9" w:rsidRDefault="005F6F15" w:rsidP="00A50F01">
            <w:pPr>
              <w:pStyle w:val="NormalWeb"/>
              <w:numPr>
                <w:ilvl w:val="0"/>
                <w:numId w:val="21"/>
              </w:numPr>
              <w:spacing w:after="0" w:afterAutospacing="0" w:line="276" w:lineRule="auto"/>
            </w:pPr>
            <w:r w:rsidRPr="00EE7BA9">
              <w:t>16) лицу, право безвозмездного пользования которого на земельный участок, находящийся в государственной или муниципальной собственности, прекращено в связи с изъятием земельного участка для государственных или муниципальных нужд, взамен изъятого земельного участка на срок, установленный настоящим пунктом в зависимости от основания возникновения права безвозмездного пользования на изъятый земельный участок;</w:t>
            </w:r>
          </w:p>
          <w:p w:rsidR="005F6F15" w:rsidRPr="00EE7BA9" w:rsidRDefault="005F6F15" w:rsidP="00A50F01">
            <w:pPr>
              <w:pStyle w:val="NormalWeb"/>
              <w:numPr>
                <w:ilvl w:val="0"/>
                <w:numId w:val="21"/>
              </w:numPr>
              <w:spacing w:after="0" w:afterAutospacing="0" w:line="276" w:lineRule="auto"/>
            </w:pPr>
            <w:r w:rsidRPr="00EE7BA9">
              <w:t>17) лицу в случае и в порядке, которые предусмотрены Федеральным законом от 24 июля 2008 года N 161-ФЗ "О содействии развитию жилищного строительства";</w:t>
            </w:r>
          </w:p>
          <w:p w:rsidR="005F6F15" w:rsidRPr="00EE7BA9" w:rsidRDefault="005F6F15" w:rsidP="00A50F01">
            <w:pPr>
              <w:pStyle w:val="NormalWeb"/>
              <w:numPr>
                <w:ilvl w:val="0"/>
                <w:numId w:val="21"/>
              </w:numPr>
              <w:spacing w:after="142" w:afterAutospacing="0" w:line="276" w:lineRule="auto"/>
            </w:pPr>
            <w:r w:rsidRPr="00EE7BA9">
              <w:t>18) гражданину в соответствии с Федеральным законом от 1 мая 2016 года N 119-ФЗ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Федерации";</w:t>
            </w:r>
          </w:p>
        </w:tc>
      </w:tr>
      <w:tr w:rsidR="005F6F15" w:rsidRPr="00EE7BA9" w:rsidTr="00A50F01">
        <w:trPr>
          <w:gridBefore w:val="1"/>
          <w:tblCellSpacing w:w="0" w:type="dxa"/>
        </w:trPr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6F15" w:rsidRPr="00EE7BA9" w:rsidRDefault="005F6F15">
            <w:pPr>
              <w:pStyle w:val="NormalWeb"/>
            </w:pPr>
            <w:r w:rsidRPr="00EE7BA9">
              <w:t xml:space="preserve">Кадастровый номер земельного участка: (если границы подлежат уточнению в соответствии с </w:t>
            </w:r>
            <w:hyperlink r:id="rId20" w:history="1">
              <w:r w:rsidRPr="00EE7BA9">
                <w:rPr>
                  <w:rStyle w:val="Hyperlink"/>
                  <w:color w:val="auto"/>
                </w:rPr>
                <w:t>ФЗ</w:t>
              </w:r>
            </w:hyperlink>
            <w:r w:rsidRPr="00EE7BA9">
              <w:t xml:space="preserve"> «О государственной регистрации недвижимости»)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6F15" w:rsidRPr="00EE7BA9" w:rsidRDefault="005F6F15">
            <w:pPr>
              <w:pStyle w:val="NormalWeb"/>
            </w:pPr>
          </w:p>
        </w:tc>
      </w:tr>
      <w:tr w:rsidR="005F6F15" w:rsidRPr="00EE7BA9" w:rsidTr="00A50F01">
        <w:trPr>
          <w:gridBefore w:val="1"/>
          <w:tblCellSpacing w:w="0" w:type="dxa"/>
        </w:trPr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6F15" w:rsidRPr="00EE7BA9" w:rsidRDefault="005F6F15">
            <w:pPr>
              <w:pStyle w:val="NormalWeb"/>
            </w:pPr>
            <w:r w:rsidRPr="00EE7BA9">
              <w:t>Кадастровый(е) номер (номера) земельного участка: (из которого(ых) предусмотрено образование испрашиваемого земельного участка, если сведения о таких земельных участках внесены в государственный кадастр недвижимости)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6F15" w:rsidRPr="00EE7BA9" w:rsidRDefault="005F6F15">
            <w:pPr>
              <w:pStyle w:val="NormalWeb"/>
            </w:pPr>
          </w:p>
        </w:tc>
      </w:tr>
      <w:tr w:rsidR="005F6F15" w:rsidRPr="00EE7BA9" w:rsidTr="00A50F01">
        <w:trPr>
          <w:gridBefore w:val="1"/>
          <w:tblCellSpacing w:w="0" w:type="dxa"/>
        </w:trPr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6F15" w:rsidRPr="00EE7BA9" w:rsidRDefault="005F6F15">
            <w:pPr>
              <w:pStyle w:val="NormalWeb"/>
            </w:pPr>
            <w:r w:rsidRPr="00EE7BA9">
              <w:t>Реквизиты решения об утверждении проекта межевания территории: (если образование земельного участка предусмотрено проектом)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6F15" w:rsidRPr="00EE7BA9" w:rsidRDefault="005F6F15">
            <w:pPr>
              <w:pStyle w:val="NormalWeb"/>
            </w:pPr>
          </w:p>
        </w:tc>
      </w:tr>
      <w:tr w:rsidR="005F6F15" w:rsidRPr="00EE7BA9" w:rsidTr="00A50F01">
        <w:trPr>
          <w:gridBefore w:val="1"/>
          <w:tblCellSpacing w:w="0" w:type="dxa"/>
        </w:trPr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6F15" w:rsidRPr="00EE7BA9" w:rsidRDefault="005F6F15">
            <w:pPr>
              <w:pStyle w:val="NormalWeb"/>
            </w:pPr>
            <w:r w:rsidRPr="00EE7BA9">
              <w:t>Реквизиты решения об утверждении документа территориального планирования и(или) проекта планировки территории: (если участок предоставляется для размещения объектов, предусмотренных указанным документом)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6F15" w:rsidRPr="00EE7BA9" w:rsidRDefault="005F6F15">
            <w:pPr>
              <w:pStyle w:val="NormalWeb"/>
            </w:pPr>
          </w:p>
        </w:tc>
      </w:tr>
      <w:tr w:rsidR="005F6F15" w:rsidRPr="00EE7BA9" w:rsidTr="00A50F01">
        <w:trPr>
          <w:gridBefore w:val="1"/>
          <w:tblCellSpacing w:w="0" w:type="dxa"/>
        </w:trPr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6F15" w:rsidRPr="00EE7BA9" w:rsidRDefault="005F6F15">
            <w:pPr>
              <w:pStyle w:val="NormalWeb"/>
            </w:pPr>
            <w:r w:rsidRPr="00EE7BA9">
              <w:t>Реквизиты решения об изъятии земельного участка для госуд. или муниципальных нужд: (если участок предоставляется взамен изымаемого)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6F15" w:rsidRPr="00EE7BA9" w:rsidRDefault="005F6F15">
            <w:pPr>
              <w:pStyle w:val="NormalWeb"/>
            </w:pPr>
          </w:p>
        </w:tc>
      </w:tr>
    </w:tbl>
    <w:p w:rsidR="005F6F15" w:rsidRPr="00EE7BA9" w:rsidRDefault="005F6F15" w:rsidP="00A50F01">
      <w:pPr>
        <w:pStyle w:val="NormalWeb"/>
        <w:spacing w:after="0"/>
        <w:ind w:firstLine="539"/>
      </w:pPr>
    </w:p>
    <w:p w:rsidR="005F6F15" w:rsidRPr="00EE7BA9" w:rsidRDefault="005F6F15" w:rsidP="00A50F01">
      <w:pPr>
        <w:pStyle w:val="NormalWeb"/>
        <w:spacing w:after="0"/>
      </w:pPr>
      <w:r w:rsidRPr="00EE7BA9">
        <w:t>С утверждением иного варианта схемы расположения земельного участка согласен.</w:t>
      </w:r>
    </w:p>
    <w:p w:rsidR="005F6F15" w:rsidRPr="00EE7BA9" w:rsidRDefault="005F6F15" w:rsidP="00A50F01">
      <w:pPr>
        <w:pStyle w:val="NormalWeb"/>
        <w:spacing w:after="0"/>
      </w:pPr>
    </w:p>
    <w:p w:rsidR="005F6F15" w:rsidRPr="00EE7BA9" w:rsidRDefault="005F6F15" w:rsidP="00A50F01">
      <w:pPr>
        <w:pStyle w:val="NormalWeb"/>
        <w:spacing w:after="0"/>
      </w:pPr>
    </w:p>
    <w:p w:rsidR="005F6F15" w:rsidRPr="00EE7BA9" w:rsidRDefault="005F6F15" w:rsidP="00A50F01">
      <w:pPr>
        <w:pStyle w:val="NormalWeb"/>
        <w:spacing w:after="0"/>
      </w:pPr>
    </w:p>
    <w:p w:rsidR="005F6F15" w:rsidRPr="00EE7BA9" w:rsidRDefault="005F6F15" w:rsidP="00A50F01">
      <w:pPr>
        <w:pStyle w:val="NormalWeb"/>
        <w:spacing w:after="0"/>
      </w:pPr>
    </w:p>
    <w:p w:rsidR="005F6F15" w:rsidRPr="00EE7BA9" w:rsidRDefault="005F6F15" w:rsidP="00A50F01">
      <w:pPr>
        <w:pStyle w:val="NormalWeb"/>
        <w:spacing w:after="0"/>
      </w:pPr>
    </w:p>
    <w:p w:rsidR="005F6F15" w:rsidRPr="00EE7BA9" w:rsidRDefault="005F6F15" w:rsidP="00A50F01">
      <w:pPr>
        <w:pStyle w:val="NormalWeb"/>
        <w:spacing w:after="0"/>
      </w:pPr>
    </w:p>
    <w:p w:rsidR="005F6F15" w:rsidRPr="00EE7BA9" w:rsidRDefault="005F6F15" w:rsidP="00A50F01">
      <w:pPr>
        <w:pStyle w:val="NormalWeb"/>
        <w:spacing w:after="0"/>
      </w:pPr>
    </w:p>
    <w:p w:rsidR="005F6F15" w:rsidRPr="00EE7BA9" w:rsidRDefault="005F6F15" w:rsidP="00A50F01">
      <w:pPr>
        <w:pStyle w:val="NormalWeb"/>
        <w:spacing w:after="0"/>
      </w:pPr>
      <w:r w:rsidRPr="00EE7BA9">
        <w:t>Результат рассмотрения заявления прошу:</w:t>
      </w:r>
    </w:p>
    <w:p w:rsidR="005F6F15" w:rsidRPr="00EE7BA9" w:rsidRDefault="005F6F15" w:rsidP="00A50F01">
      <w:pPr>
        <w:pStyle w:val="NormalWeb"/>
        <w:spacing w:after="0"/>
      </w:pPr>
      <w:r w:rsidRPr="00EE7BA9">
        <w:t>┌────┐</w:t>
      </w:r>
    </w:p>
    <w:p w:rsidR="005F6F15" w:rsidRPr="00EE7BA9" w:rsidRDefault="005F6F15" w:rsidP="00A50F01">
      <w:pPr>
        <w:pStyle w:val="NormalWeb"/>
        <w:spacing w:after="0"/>
      </w:pPr>
      <w:r w:rsidRPr="00EE7BA9">
        <w:t>├────┤</w:t>
      </w:r>
    </w:p>
    <w:p w:rsidR="005F6F15" w:rsidRPr="00EE7BA9" w:rsidRDefault="005F6F15" w:rsidP="00A50F01">
      <w:pPr>
        <w:pStyle w:val="NormalWeb"/>
        <w:spacing w:after="0"/>
      </w:pPr>
      <w:r w:rsidRPr="00EE7BA9">
        <w:t>│ │ выдать на руки в МФЦ, расположенном по адресу:_________________</w:t>
      </w:r>
    </w:p>
    <w:p w:rsidR="005F6F15" w:rsidRPr="00EE7BA9" w:rsidRDefault="005F6F15" w:rsidP="00A50F01">
      <w:pPr>
        <w:pStyle w:val="NormalWeb"/>
        <w:spacing w:after="0"/>
      </w:pPr>
      <w:r w:rsidRPr="00EE7BA9">
        <w:t>├────┤</w:t>
      </w:r>
    </w:p>
    <w:p w:rsidR="005F6F15" w:rsidRPr="00EE7BA9" w:rsidRDefault="005F6F15" w:rsidP="00A50F01">
      <w:pPr>
        <w:pStyle w:val="NormalWeb"/>
        <w:spacing w:after="0"/>
      </w:pPr>
      <w:r w:rsidRPr="00EE7BA9">
        <w:t>│ │ по электронной почте (e-mail)</w:t>
      </w:r>
    </w:p>
    <w:p w:rsidR="005F6F15" w:rsidRPr="00EE7BA9" w:rsidRDefault="005F6F15" w:rsidP="00A50F01">
      <w:pPr>
        <w:pStyle w:val="NormalWeb"/>
        <w:spacing w:after="0"/>
      </w:pPr>
    </w:p>
    <w:p w:rsidR="005F6F15" w:rsidRPr="00EE7BA9" w:rsidRDefault="005F6F15" w:rsidP="00A50F01">
      <w:pPr>
        <w:pStyle w:val="NormalWeb"/>
        <w:spacing w:after="0"/>
      </w:pPr>
      <w:r w:rsidRPr="00EE7BA9">
        <w:t>├────┤ выдать на руки в Администрации</w:t>
      </w:r>
    </w:p>
    <w:p w:rsidR="005F6F15" w:rsidRPr="00EE7BA9" w:rsidRDefault="005F6F15" w:rsidP="00A50F01">
      <w:pPr>
        <w:pStyle w:val="NormalWeb"/>
        <w:spacing w:after="0"/>
      </w:pPr>
      <w:r w:rsidRPr="00EE7BA9">
        <w:t>────┤</w:t>
      </w:r>
    </w:p>
    <w:p w:rsidR="005F6F15" w:rsidRPr="00EE7BA9" w:rsidRDefault="005F6F15" w:rsidP="00A50F01">
      <w:pPr>
        <w:pStyle w:val="NormalWeb"/>
        <w:spacing w:after="0"/>
      </w:pPr>
      <w:r w:rsidRPr="00EE7BA9">
        <w:t>│ │ направить в электронной форме в личный кабинет на ПГУ ЛО/ЕПГУ</w:t>
      </w:r>
    </w:p>
    <w:p w:rsidR="005F6F15" w:rsidRPr="00EE7BA9" w:rsidRDefault="005F6F15" w:rsidP="00A50F01">
      <w:pPr>
        <w:pStyle w:val="NormalWeb"/>
        <w:spacing w:after="0"/>
      </w:pPr>
      <w:r w:rsidRPr="00EE7BA9">
        <w:t>└────┘</w:t>
      </w:r>
    </w:p>
    <w:p w:rsidR="005F6F15" w:rsidRPr="00EE7BA9" w:rsidRDefault="005F6F15" w:rsidP="00A50F01">
      <w:pPr>
        <w:pStyle w:val="NormalWeb"/>
        <w:spacing w:after="0"/>
      </w:pPr>
    </w:p>
    <w:p w:rsidR="005F6F15" w:rsidRPr="00EE7BA9" w:rsidRDefault="005F6F15" w:rsidP="00A50F01">
      <w:pPr>
        <w:pStyle w:val="NormalWeb"/>
        <w:spacing w:after="0"/>
      </w:pPr>
      <w:r w:rsidRPr="00EE7BA9">
        <w:t>Приложение: документы в соответствии с пунктом 2.6 настоящего Административного регламента.</w:t>
      </w:r>
    </w:p>
    <w:p w:rsidR="005F6F15" w:rsidRPr="00EE7BA9" w:rsidRDefault="005F6F15" w:rsidP="00A50F01">
      <w:pPr>
        <w:pStyle w:val="NormalWeb"/>
        <w:spacing w:after="0"/>
      </w:pPr>
    </w:p>
    <w:p w:rsidR="005F6F15" w:rsidRPr="00EE7BA9" w:rsidRDefault="005F6F15" w:rsidP="00A50F01">
      <w:pPr>
        <w:pStyle w:val="NormalWeb"/>
        <w:spacing w:after="0"/>
      </w:pPr>
      <w:r w:rsidRPr="00EE7BA9">
        <w:t>______________________________ _________________ __________________________</w:t>
      </w:r>
    </w:p>
    <w:p w:rsidR="005F6F15" w:rsidRPr="00EE7BA9" w:rsidRDefault="005F6F15" w:rsidP="00A50F01">
      <w:pPr>
        <w:pStyle w:val="NormalWeb"/>
        <w:spacing w:after="0"/>
      </w:pPr>
      <w:r w:rsidRPr="00EE7BA9">
        <w:t>(наименование должности) (подпись) (ФИО)</w:t>
      </w:r>
    </w:p>
    <w:p w:rsidR="005F6F15" w:rsidRPr="00EE7BA9" w:rsidRDefault="005F6F15" w:rsidP="00A50F01">
      <w:pPr>
        <w:pStyle w:val="NormalWeb"/>
        <w:spacing w:after="0"/>
        <w:ind w:firstLine="539"/>
      </w:pPr>
    </w:p>
    <w:p w:rsidR="005F6F15" w:rsidRPr="00EE7BA9" w:rsidRDefault="005F6F15" w:rsidP="00A50F01">
      <w:pPr>
        <w:pStyle w:val="NormalWeb"/>
        <w:spacing w:after="0"/>
        <w:ind w:firstLine="539"/>
      </w:pPr>
    </w:p>
    <w:p w:rsidR="005F6F15" w:rsidRPr="00EE7BA9" w:rsidRDefault="005F6F15" w:rsidP="00A50F01">
      <w:pPr>
        <w:pStyle w:val="NormalWeb"/>
        <w:spacing w:after="0"/>
        <w:ind w:firstLine="539"/>
      </w:pPr>
      <w:r w:rsidRPr="00EE7BA9">
        <w:t>Форма №2 (для юридических лиц)</w:t>
      </w:r>
    </w:p>
    <w:p w:rsidR="005F6F15" w:rsidRPr="00EE7BA9" w:rsidRDefault="005F6F15" w:rsidP="00A50F01">
      <w:pPr>
        <w:pStyle w:val="NormalWeb"/>
        <w:spacing w:after="0"/>
      </w:pPr>
      <w:r w:rsidRPr="00EE7BA9">
        <w:t>В ___________________</w:t>
      </w:r>
    </w:p>
    <w:p w:rsidR="005F6F15" w:rsidRPr="00EE7BA9" w:rsidRDefault="005F6F15" w:rsidP="00A50F01">
      <w:pPr>
        <w:pStyle w:val="NormalWeb"/>
        <w:spacing w:after="0"/>
      </w:pPr>
      <w:r w:rsidRPr="00EE7BA9">
        <w:t>____________________</w:t>
      </w:r>
    </w:p>
    <w:p w:rsidR="005F6F15" w:rsidRPr="00EE7BA9" w:rsidRDefault="005F6F15" w:rsidP="00A50F01">
      <w:pPr>
        <w:pStyle w:val="NormalWeb"/>
        <w:spacing w:after="0"/>
      </w:pPr>
      <w:r w:rsidRPr="00EE7BA9">
        <w:t>____________________</w:t>
      </w:r>
    </w:p>
    <w:p w:rsidR="005F6F15" w:rsidRPr="00EE7BA9" w:rsidRDefault="005F6F15" w:rsidP="00A50F01">
      <w:pPr>
        <w:pStyle w:val="NormalWeb"/>
        <w:spacing w:after="0"/>
      </w:pPr>
      <w:r w:rsidRPr="00EE7BA9">
        <w:t>от ____________________</w:t>
      </w:r>
    </w:p>
    <w:p w:rsidR="005F6F15" w:rsidRPr="00EE7BA9" w:rsidRDefault="005F6F15" w:rsidP="00A50F01">
      <w:pPr>
        <w:pStyle w:val="NormalWeb"/>
        <w:spacing w:after="0"/>
      </w:pPr>
      <w:r w:rsidRPr="00EE7BA9">
        <w:t>____________________</w:t>
      </w:r>
    </w:p>
    <w:p w:rsidR="005F6F15" w:rsidRPr="00EE7BA9" w:rsidRDefault="005F6F15" w:rsidP="00A50F01">
      <w:pPr>
        <w:pStyle w:val="NormalWeb"/>
        <w:spacing w:after="0"/>
      </w:pPr>
      <w:r w:rsidRPr="00EE7BA9">
        <w:t>(для юридических лиц)</w:t>
      </w:r>
    </w:p>
    <w:p w:rsidR="005F6F15" w:rsidRPr="00EE7BA9" w:rsidRDefault="005F6F15" w:rsidP="00A50F01">
      <w:pPr>
        <w:pStyle w:val="NormalWeb"/>
        <w:spacing w:after="0"/>
      </w:pPr>
    </w:p>
    <w:p w:rsidR="005F6F15" w:rsidRPr="00EE7BA9" w:rsidRDefault="005F6F15" w:rsidP="00A50F01">
      <w:pPr>
        <w:pStyle w:val="NormalWeb"/>
        <w:spacing w:after="0"/>
      </w:pPr>
      <w:r w:rsidRPr="00EE7BA9">
        <w:t>ЗАЯВЛЕНИЕ</w:t>
      </w:r>
    </w:p>
    <w:p w:rsidR="005F6F15" w:rsidRPr="00EE7BA9" w:rsidRDefault="005F6F15" w:rsidP="00A50F01">
      <w:pPr>
        <w:pStyle w:val="NormalWeb"/>
        <w:spacing w:after="0"/>
      </w:pPr>
      <w:r w:rsidRPr="00EE7BA9">
        <w:t>о предварительном согласовании предоставления земельного участка</w:t>
      </w:r>
    </w:p>
    <w:p w:rsidR="005F6F15" w:rsidRPr="00EE7BA9" w:rsidRDefault="005F6F15" w:rsidP="00A50F01">
      <w:pPr>
        <w:pStyle w:val="NormalWeb"/>
        <w:spacing w:after="0"/>
      </w:pPr>
    </w:p>
    <w:p w:rsidR="005F6F15" w:rsidRPr="00EE7BA9" w:rsidRDefault="005F6F15" w:rsidP="00A50F01">
      <w:pPr>
        <w:pStyle w:val="NormalWeb"/>
        <w:spacing w:after="0"/>
      </w:pPr>
      <w:r w:rsidRPr="00EE7BA9">
        <w:t>Заявитель: ________________________________________________________________</w:t>
      </w:r>
    </w:p>
    <w:p w:rsidR="005F6F15" w:rsidRPr="00EE7BA9" w:rsidRDefault="005F6F15" w:rsidP="00A50F01">
      <w:pPr>
        <w:pStyle w:val="NormalWeb"/>
        <w:spacing w:after="0"/>
      </w:pPr>
      <w:r w:rsidRPr="00EE7BA9">
        <w:t>(Полное наименование юридического лица в соответствии</w:t>
      </w:r>
    </w:p>
    <w:p w:rsidR="005F6F15" w:rsidRPr="00EE7BA9" w:rsidRDefault="005F6F15" w:rsidP="00A50F01">
      <w:pPr>
        <w:pStyle w:val="NormalWeb"/>
        <w:spacing w:after="0"/>
      </w:pPr>
      <w:r w:rsidRPr="00EE7BA9">
        <w:t>с учредительными документами)</w:t>
      </w:r>
    </w:p>
    <w:p w:rsidR="005F6F15" w:rsidRPr="00EE7BA9" w:rsidRDefault="005F6F15" w:rsidP="00A50F01">
      <w:pPr>
        <w:pStyle w:val="NormalWeb"/>
        <w:spacing w:after="0"/>
      </w:pPr>
      <w:r w:rsidRPr="00EE7BA9">
        <w:t>___________________________________________________________________________</w:t>
      </w:r>
    </w:p>
    <w:tbl>
      <w:tblPr>
        <w:tblW w:w="612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48"/>
        <w:gridCol w:w="267"/>
        <w:gridCol w:w="267"/>
        <w:gridCol w:w="267"/>
        <w:gridCol w:w="267"/>
        <w:gridCol w:w="267"/>
        <w:gridCol w:w="267"/>
        <w:gridCol w:w="4270"/>
      </w:tblGrid>
      <w:tr w:rsidR="005F6F15" w:rsidRPr="00EE7BA9" w:rsidTr="00A50F01">
        <w:trPr>
          <w:tblCellSpacing w:w="0" w:type="dxa"/>
        </w:trPr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6F15" w:rsidRPr="00EE7BA9" w:rsidRDefault="005F6F15">
            <w:pPr>
              <w:pStyle w:val="NormalWeb"/>
            </w:pP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6F15" w:rsidRPr="00EE7BA9" w:rsidRDefault="005F6F15">
            <w:pPr>
              <w:pStyle w:val="NormalWeb"/>
            </w:pP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6F15" w:rsidRPr="00EE7BA9" w:rsidRDefault="005F6F15">
            <w:pPr>
              <w:pStyle w:val="NormalWeb"/>
            </w:pP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6F15" w:rsidRPr="00EE7BA9" w:rsidRDefault="005F6F15">
            <w:pPr>
              <w:pStyle w:val="NormalWeb"/>
            </w:pP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6F15" w:rsidRPr="00EE7BA9" w:rsidRDefault="005F6F15">
            <w:pPr>
              <w:pStyle w:val="NormalWeb"/>
            </w:pP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6F15" w:rsidRPr="00EE7BA9" w:rsidRDefault="005F6F15">
            <w:pPr>
              <w:pStyle w:val="NormalWeb"/>
            </w:pP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102" w:type="dxa"/>
              <w:left w:w="62" w:type="dxa"/>
              <w:bottom w:w="0" w:type="dxa"/>
              <w:right w:w="0" w:type="dxa"/>
            </w:tcMar>
          </w:tcPr>
          <w:p w:rsidR="005F6F15" w:rsidRPr="00EE7BA9" w:rsidRDefault="005F6F15">
            <w:pPr>
              <w:pStyle w:val="NormalWeb"/>
            </w:pPr>
          </w:p>
        </w:tc>
        <w:tc>
          <w:tcPr>
            <w:tcW w:w="3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0" w:type="dxa"/>
              <w:bottom w:w="102" w:type="dxa"/>
              <w:right w:w="62" w:type="dxa"/>
            </w:tcMar>
          </w:tcPr>
          <w:p w:rsidR="005F6F15" w:rsidRPr="00EE7BA9" w:rsidRDefault="005F6F15">
            <w:pPr>
              <w:pStyle w:val="NormalWeb"/>
            </w:pPr>
          </w:p>
        </w:tc>
      </w:tr>
    </w:tbl>
    <w:p w:rsidR="005F6F15" w:rsidRPr="00EE7BA9" w:rsidRDefault="005F6F15" w:rsidP="00A50F01">
      <w:pPr>
        <w:pStyle w:val="NormalWeb"/>
        <w:spacing w:after="0"/>
      </w:pPr>
    </w:p>
    <w:p w:rsidR="005F6F15" w:rsidRPr="00EE7BA9" w:rsidRDefault="005F6F15" w:rsidP="00A50F01">
      <w:pPr>
        <w:pStyle w:val="NormalWeb"/>
        <w:spacing w:after="0"/>
      </w:pPr>
    </w:p>
    <w:tbl>
      <w:tblPr>
        <w:tblW w:w="907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571"/>
        <w:gridCol w:w="5504"/>
      </w:tblGrid>
      <w:tr w:rsidR="005F6F15" w:rsidRPr="00EE7BA9" w:rsidTr="00A50F01">
        <w:trPr>
          <w:tblCellSpacing w:w="0" w:type="dxa"/>
        </w:trPr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6F15" w:rsidRPr="00EE7BA9" w:rsidRDefault="005F6F15">
            <w:pPr>
              <w:pStyle w:val="NormalWeb"/>
            </w:pPr>
            <w:r w:rsidRPr="00EE7BA9">
              <w:t>Государственный регистрационный номер записи о государственной регистрации юридического лица в ЕГРЮЛ, в ЕГРИП: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6F15" w:rsidRPr="00EE7BA9" w:rsidRDefault="005F6F15">
            <w:pPr>
              <w:pStyle w:val="NormalWeb"/>
            </w:pPr>
          </w:p>
        </w:tc>
      </w:tr>
    </w:tbl>
    <w:p w:rsidR="005F6F15" w:rsidRPr="00EE7BA9" w:rsidRDefault="005F6F15" w:rsidP="00A50F01">
      <w:pPr>
        <w:pStyle w:val="NormalWeb"/>
        <w:spacing w:after="0"/>
      </w:pPr>
    </w:p>
    <w:tbl>
      <w:tblPr>
        <w:tblW w:w="907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571"/>
        <w:gridCol w:w="5504"/>
      </w:tblGrid>
      <w:tr w:rsidR="005F6F15" w:rsidRPr="00EE7BA9" w:rsidTr="00A50F01">
        <w:trPr>
          <w:tblCellSpacing w:w="0" w:type="dxa"/>
        </w:trPr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6F15" w:rsidRPr="00EE7BA9" w:rsidRDefault="005F6F15">
            <w:pPr>
              <w:pStyle w:val="NormalWeb"/>
            </w:pPr>
            <w:r w:rsidRPr="00EE7BA9">
              <w:t>Идентификационный номер налогоплательщика (ИНН):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6F15" w:rsidRPr="00EE7BA9" w:rsidRDefault="005F6F15">
            <w:pPr>
              <w:pStyle w:val="NormalWeb"/>
            </w:pPr>
          </w:p>
        </w:tc>
      </w:tr>
    </w:tbl>
    <w:p w:rsidR="005F6F15" w:rsidRPr="00EE7BA9" w:rsidRDefault="005F6F15" w:rsidP="00A50F01">
      <w:pPr>
        <w:pStyle w:val="NormalWeb"/>
        <w:spacing w:after="0"/>
      </w:pPr>
    </w:p>
    <w:p w:rsidR="005F6F15" w:rsidRPr="00EE7BA9" w:rsidRDefault="005F6F15" w:rsidP="00A50F01">
      <w:pPr>
        <w:pStyle w:val="NormalWeb"/>
        <w:spacing w:after="0"/>
        <w:ind w:firstLine="539"/>
      </w:pPr>
      <w:r w:rsidRPr="00EE7BA9">
        <w:t>Прошу (просим) предварительно согласовать предоставление земельного участка</w:t>
      </w:r>
    </w:p>
    <w:p w:rsidR="005F6F15" w:rsidRPr="00EE7BA9" w:rsidRDefault="005F6F15" w:rsidP="00A50F01">
      <w:pPr>
        <w:pStyle w:val="NormalWeb"/>
        <w:spacing w:after="0"/>
      </w:pPr>
    </w:p>
    <w:tbl>
      <w:tblPr>
        <w:tblW w:w="907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577"/>
        <w:gridCol w:w="5498"/>
      </w:tblGrid>
      <w:tr w:rsidR="005F6F15" w:rsidRPr="00EE7BA9" w:rsidTr="00A50F01">
        <w:trPr>
          <w:tblCellSpacing w:w="0" w:type="dxa"/>
        </w:trPr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6F15" w:rsidRPr="00EE7BA9" w:rsidRDefault="005F6F15">
            <w:pPr>
              <w:pStyle w:val="NormalWeb"/>
            </w:pPr>
            <w:r w:rsidRPr="00EE7BA9">
              <w:t>Вид права: собственность (продажа или бесплатно), аренда (указать срок аренды), безвозмездное пользование</w:t>
            </w: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6F15" w:rsidRPr="00EE7BA9" w:rsidRDefault="005F6F15">
            <w:pPr>
              <w:pStyle w:val="NormalWeb"/>
            </w:pPr>
          </w:p>
        </w:tc>
      </w:tr>
      <w:tr w:rsidR="005F6F15" w:rsidRPr="00EE7BA9" w:rsidTr="00A50F01">
        <w:trPr>
          <w:tblCellSpacing w:w="0" w:type="dxa"/>
        </w:trPr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6F15" w:rsidRPr="00EE7BA9" w:rsidRDefault="005F6F15">
            <w:pPr>
              <w:pStyle w:val="NormalWeb"/>
            </w:pPr>
            <w:r w:rsidRPr="00EE7BA9">
              <w:t>Цель использования земельного участка</w:t>
            </w:r>
            <w:bookmarkStart w:id="3" w:name="sdfootnote2anc"/>
            <w:r w:rsidRPr="00EE7BA9">
              <w:fldChar w:fldCharType="begin"/>
            </w:r>
            <w:r w:rsidRPr="00EE7BA9">
              <w:instrText xml:space="preserve"> HYPERLINK "" \l "sdfootnote2sym#sdfootnote2sym" </w:instrText>
            </w:r>
            <w:r w:rsidRPr="00EE7BA9">
              <w:fldChar w:fldCharType="separate"/>
            </w:r>
            <w:r w:rsidRPr="00EE7BA9">
              <w:rPr>
                <w:rStyle w:val="Hyperlink"/>
                <w:color w:val="auto"/>
                <w:vertAlign w:val="superscript"/>
              </w:rPr>
              <w:t>2</w:t>
            </w:r>
            <w:r w:rsidRPr="00EE7BA9">
              <w:fldChar w:fldCharType="end"/>
            </w:r>
            <w:bookmarkEnd w:id="3"/>
            <w:r w:rsidRPr="00EE7BA9">
              <w:t>:</w:t>
            </w: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6F15" w:rsidRPr="00EE7BA9" w:rsidRDefault="005F6F15">
            <w:pPr>
              <w:pStyle w:val="NormalWeb"/>
            </w:pPr>
          </w:p>
        </w:tc>
      </w:tr>
      <w:tr w:rsidR="005F6F15" w:rsidRPr="00EE7BA9" w:rsidTr="00A50F01">
        <w:trPr>
          <w:tblCellSpacing w:w="0" w:type="dxa"/>
        </w:trPr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6F15" w:rsidRPr="00EE7BA9" w:rsidRDefault="005F6F15">
            <w:pPr>
              <w:pStyle w:val="NormalWeb"/>
              <w:spacing w:after="0"/>
            </w:pPr>
            <w:r w:rsidRPr="00EE7BA9">
              <w:t>Основание предоставления земельного участка:</w:t>
            </w:r>
          </w:p>
          <w:p w:rsidR="005F6F15" w:rsidRPr="00EE7BA9" w:rsidRDefault="005F6F15">
            <w:pPr>
              <w:pStyle w:val="NormalWeb"/>
            </w:pPr>
            <w:r w:rsidRPr="00EE7BA9">
              <w:t>(</w:t>
            </w:r>
            <w:hyperlink r:id="rId21" w:history="1">
              <w:r w:rsidRPr="00EE7BA9">
                <w:rPr>
                  <w:rStyle w:val="Hyperlink"/>
                  <w:color w:val="auto"/>
                </w:rPr>
                <w:t>п. 2 ст. 39.3</w:t>
              </w:r>
            </w:hyperlink>
            <w:r w:rsidRPr="00EE7BA9">
              <w:t xml:space="preserve">; </w:t>
            </w:r>
            <w:hyperlink r:id="rId22" w:history="1">
              <w:r w:rsidRPr="00EE7BA9">
                <w:rPr>
                  <w:rStyle w:val="Hyperlink"/>
                  <w:color w:val="auto"/>
                </w:rPr>
                <w:t>ст. 39.5</w:t>
              </w:r>
            </w:hyperlink>
            <w:r w:rsidRPr="00EE7BA9">
              <w:t xml:space="preserve">; </w:t>
            </w:r>
            <w:hyperlink r:id="rId23" w:history="1">
              <w:r w:rsidRPr="00EE7BA9">
                <w:rPr>
                  <w:rStyle w:val="Hyperlink"/>
                  <w:color w:val="auto"/>
                </w:rPr>
                <w:t>п. 2 ст. 39.6</w:t>
              </w:r>
            </w:hyperlink>
            <w:r w:rsidRPr="00EE7BA9">
              <w:t xml:space="preserve">; </w:t>
            </w:r>
            <w:hyperlink r:id="rId24" w:history="1">
              <w:r w:rsidRPr="00EE7BA9">
                <w:rPr>
                  <w:rStyle w:val="Hyperlink"/>
                  <w:color w:val="auto"/>
                </w:rPr>
                <w:t>п. 2. ст. 39.10</w:t>
              </w:r>
            </w:hyperlink>
            <w:r w:rsidRPr="00EE7BA9">
              <w:t xml:space="preserve"> Земельного кодекса РФ):</w:t>
            </w: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6F15" w:rsidRPr="00EE7BA9" w:rsidRDefault="005F6F15">
            <w:pPr>
              <w:pStyle w:val="NormalWeb"/>
            </w:pPr>
          </w:p>
        </w:tc>
      </w:tr>
      <w:tr w:rsidR="005F6F15" w:rsidRPr="00EE7BA9" w:rsidTr="00A50F01">
        <w:trPr>
          <w:tblCellSpacing w:w="0" w:type="dxa"/>
        </w:trPr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6F15" w:rsidRPr="00EE7BA9" w:rsidRDefault="005F6F15">
            <w:pPr>
              <w:pStyle w:val="NormalWeb"/>
            </w:pPr>
            <w:r w:rsidRPr="00EE7BA9">
              <w:t>В случае, если указан вид права «в собственность, продажа» (п.2 ст. 39.3)</w:t>
            </w: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6F15" w:rsidRPr="00EE7BA9" w:rsidRDefault="005F6F15" w:rsidP="00A50F01">
            <w:pPr>
              <w:pStyle w:val="NormalWeb"/>
              <w:numPr>
                <w:ilvl w:val="0"/>
                <w:numId w:val="22"/>
              </w:numPr>
              <w:spacing w:after="0" w:afterAutospacing="0" w:line="276" w:lineRule="auto"/>
            </w:pPr>
            <w:r w:rsidRPr="00EE7BA9">
              <w:t>1.1) земельных участков, образованных из земельного участка, предоставленного по договору аренды или договору безвозмездного пользования в целях комплексного освоения, развития территории, заключенных в соответствии с Федеральным законом от 24 июля 2008 года N 161-ФЗ "О содействии развитию жилищного строительства";</w:t>
            </w:r>
          </w:p>
          <w:p w:rsidR="005F6F15" w:rsidRPr="00EE7BA9" w:rsidRDefault="005F6F15" w:rsidP="00A50F01">
            <w:pPr>
              <w:pStyle w:val="NormalWeb"/>
              <w:numPr>
                <w:ilvl w:val="0"/>
                <w:numId w:val="22"/>
              </w:numPr>
              <w:spacing w:after="0" w:afterAutospacing="0" w:line="276" w:lineRule="auto"/>
            </w:pPr>
            <w:r w:rsidRPr="00EE7BA9">
              <w:t>6) земельных участков, на которых расположены здания, сооружения, собственникам таких зданий, сооружений либо помещений в них в случаях, предусмотренных статьей 39.20 настоящего Кодекса;</w:t>
            </w:r>
          </w:p>
          <w:p w:rsidR="005F6F15" w:rsidRPr="00EE7BA9" w:rsidRDefault="005F6F15" w:rsidP="00A50F01">
            <w:pPr>
              <w:pStyle w:val="NormalWeb"/>
              <w:numPr>
                <w:ilvl w:val="0"/>
                <w:numId w:val="22"/>
              </w:numPr>
              <w:spacing w:after="0" w:afterAutospacing="0" w:line="276" w:lineRule="auto"/>
            </w:pPr>
            <w:r w:rsidRPr="00EE7BA9">
              <w:t>7) земельных участков, находящихся в постоянном (бессрочном) пользовании юридических лиц, указанным юридическим лицам, за исключением лиц, указанных в пункте 2 статьи 39.9 настоящего Кодекса;</w:t>
            </w:r>
          </w:p>
          <w:p w:rsidR="005F6F15" w:rsidRPr="00EE7BA9" w:rsidRDefault="005F6F15" w:rsidP="00A50F01">
            <w:pPr>
              <w:pStyle w:val="NormalWeb"/>
              <w:numPr>
                <w:ilvl w:val="0"/>
                <w:numId w:val="22"/>
              </w:numPr>
              <w:spacing w:after="0" w:afterAutospacing="0" w:line="276" w:lineRule="auto"/>
            </w:pPr>
            <w:r w:rsidRPr="00EE7BA9">
              <w:t>8) земельных участков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:rsidR="005F6F15" w:rsidRPr="00EE7BA9" w:rsidRDefault="005F6F15" w:rsidP="00A50F01">
            <w:pPr>
              <w:pStyle w:val="NormalWeb"/>
              <w:numPr>
                <w:ilvl w:val="0"/>
                <w:numId w:val="22"/>
              </w:numPr>
              <w:spacing w:after="142" w:afterAutospacing="0" w:line="276" w:lineRule="auto"/>
            </w:pPr>
            <w:r w:rsidRPr="00EE7BA9">
              <w:t>9)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участка;</w:t>
            </w:r>
          </w:p>
        </w:tc>
      </w:tr>
      <w:tr w:rsidR="005F6F15" w:rsidRPr="00EE7BA9" w:rsidTr="00A50F01">
        <w:trPr>
          <w:tblCellSpacing w:w="0" w:type="dxa"/>
        </w:trPr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6F15" w:rsidRPr="00EE7BA9" w:rsidRDefault="005F6F15">
            <w:pPr>
              <w:pStyle w:val="NormalWeb"/>
            </w:pPr>
            <w:r w:rsidRPr="00EE7BA9">
              <w:t>В случае, если указан вид права «в собственность, бесплатно» (ст. 39.5)</w:t>
            </w: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6F15" w:rsidRPr="00EE7BA9" w:rsidRDefault="005F6F15" w:rsidP="00A50F01">
            <w:pPr>
              <w:pStyle w:val="NormalWeb"/>
              <w:numPr>
                <w:ilvl w:val="0"/>
                <w:numId w:val="23"/>
              </w:numPr>
              <w:spacing w:after="0" w:afterAutospacing="0" w:line="276" w:lineRule="auto"/>
            </w:pPr>
            <w:r w:rsidRPr="00EE7BA9">
              <w:t>2) земельного участка религиозной организации, имеющей в собственности здания или сооружения религиозного или благотворительного назначения, расположенные на таком земельном участке;</w:t>
            </w:r>
          </w:p>
          <w:p w:rsidR="005F6F15" w:rsidRPr="00EE7BA9" w:rsidRDefault="005F6F15" w:rsidP="00A50F01">
            <w:pPr>
              <w:pStyle w:val="NormalWeb"/>
              <w:numPr>
                <w:ilvl w:val="0"/>
                <w:numId w:val="23"/>
              </w:numPr>
              <w:spacing w:after="0" w:afterAutospacing="0" w:line="276" w:lineRule="auto"/>
            </w:pPr>
            <w:r w:rsidRPr="00EE7BA9">
              <w:t>3) земельного участка, образованного в соответствии с проектом межевания территории и являющегося земельным участком общего назначения, расположенным в границах территории ведения гражданами садоводства или огородничества для собственных нужд, в общую долевую собственность лицам, являющимся собственниками земельных участков, расположенных в границах такой территории, пропорционально площади этих участков;</w:t>
            </w:r>
          </w:p>
          <w:p w:rsidR="005F6F15" w:rsidRPr="00EE7BA9" w:rsidRDefault="005F6F15" w:rsidP="00A50F01">
            <w:pPr>
              <w:pStyle w:val="NormalWeb"/>
              <w:numPr>
                <w:ilvl w:val="0"/>
                <w:numId w:val="23"/>
              </w:numPr>
              <w:spacing w:after="0" w:afterAutospacing="0" w:line="276" w:lineRule="auto"/>
            </w:pPr>
            <w:r w:rsidRPr="00EE7BA9">
              <w:t>8) земельного участка, предоставленного религиозной организации на праве постоянного (бессрочного) пользования и предназначенного для сельскохозяйственного производства, этой организации в случаях, предусмотренных законами субъектов Российской Федерации;</w:t>
            </w:r>
          </w:p>
          <w:p w:rsidR="005F6F15" w:rsidRPr="00EE7BA9" w:rsidRDefault="005F6F15" w:rsidP="00A50F01">
            <w:pPr>
              <w:pStyle w:val="NormalWeb"/>
              <w:numPr>
                <w:ilvl w:val="0"/>
                <w:numId w:val="23"/>
              </w:numPr>
              <w:spacing w:after="0" w:afterAutospacing="0" w:line="276" w:lineRule="auto"/>
            </w:pPr>
            <w:r w:rsidRPr="00EE7BA9">
              <w:t>10) земельного участка в соответствии с Федеральным законом от 24 июля 2008 года N 161-ФЗ "О содействии развитию жилищного строительства";</w:t>
            </w:r>
          </w:p>
          <w:p w:rsidR="005F6F15" w:rsidRPr="00EE7BA9" w:rsidRDefault="005F6F15" w:rsidP="00A50F01">
            <w:pPr>
              <w:pStyle w:val="NormalWeb"/>
              <w:numPr>
                <w:ilvl w:val="0"/>
                <w:numId w:val="23"/>
              </w:numPr>
              <w:spacing w:after="142" w:afterAutospacing="0" w:line="276" w:lineRule="auto"/>
            </w:pPr>
            <w:r w:rsidRPr="00EE7BA9">
              <w:t>11) земельного участка, включенного в границы территории инновационного научно-технологического центра, фонду, созданному в соответствии с Федеральным законом "Об инновационных научно-технологических центрах и о внесении изменений в отдельные законодательные акты Российской Федерации".</w:t>
            </w:r>
          </w:p>
        </w:tc>
      </w:tr>
      <w:tr w:rsidR="005F6F15" w:rsidRPr="00EE7BA9" w:rsidTr="00A50F01">
        <w:trPr>
          <w:tblCellSpacing w:w="0" w:type="dxa"/>
        </w:trPr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6F15" w:rsidRPr="00EE7BA9" w:rsidRDefault="005F6F15">
            <w:pPr>
              <w:pStyle w:val="NormalWeb"/>
            </w:pPr>
            <w:r w:rsidRPr="00EE7BA9">
              <w:t>В случае, если указан вид права «аренда» (п. 2 ст. 39.6)</w:t>
            </w: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6F15" w:rsidRPr="00EE7BA9" w:rsidRDefault="005F6F15" w:rsidP="00A50F01">
            <w:pPr>
              <w:pStyle w:val="NormalWeb"/>
              <w:numPr>
                <w:ilvl w:val="0"/>
                <w:numId w:val="24"/>
              </w:numPr>
              <w:spacing w:after="0" w:afterAutospacing="0" w:line="276" w:lineRule="auto"/>
            </w:pPr>
            <w:r w:rsidRPr="00EE7BA9">
              <w:t>1) земельного участка юридическим лицам в соответствии с указом или распоряжением Президента Российской Федерации;</w:t>
            </w:r>
          </w:p>
          <w:p w:rsidR="005F6F15" w:rsidRPr="00EE7BA9" w:rsidRDefault="005F6F15" w:rsidP="00A50F01">
            <w:pPr>
              <w:pStyle w:val="NormalWeb"/>
              <w:numPr>
                <w:ilvl w:val="0"/>
                <w:numId w:val="24"/>
              </w:numPr>
              <w:spacing w:after="0" w:afterAutospacing="0" w:line="276" w:lineRule="auto"/>
            </w:pPr>
            <w:r w:rsidRPr="00EE7BA9">
              <w:t>2) земельного участка юридическим лицам в соответствии с распоряжением Правительства Российской Федерации для размещения объектов социально-культурного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Правительством Российской Федерации;</w:t>
            </w:r>
          </w:p>
          <w:p w:rsidR="005F6F15" w:rsidRPr="00EE7BA9" w:rsidRDefault="005F6F15" w:rsidP="00A50F01">
            <w:pPr>
              <w:pStyle w:val="NormalWeb"/>
              <w:numPr>
                <w:ilvl w:val="0"/>
                <w:numId w:val="24"/>
              </w:numPr>
              <w:spacing w:after="0" w:afterAutospacing="0" w:line="276" w:lineRule="auto"/>
            </w:pPr>
            <w:r w:rsidRPr="00EE7BA9">
              <w:t>3)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законами субъектов Российской Федерации;</w:t>
            </w:r>
          </w:p>
          <w:p w:rsidR="005F6F15" w:rsidRPr="00EE7BA9" w:rsidRDefault="005F6F15" w:rsidP="00A50F01">
            <w:pPr>
              <w:pStyle w:val="NormalWeb"/>
              <w:numPr>
                <w:ilvl w:val="0"/>
                <w:numId w:val="24"/>
              </w:numPr>
              <w:spacing w:after="0" w:afterAutospacing="0" w:line="276" w:lineRule="auto"/>
            </w:pPr>
            <w:r w:rsidRPr="00EE7BA9">
              <w:t>3.1) земельного участка юридическим лицам,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гражданами, денежные средства которых привлечены для строительства многоквартирных домов и права которых нарушены, которые включены в реестр пострадавших граждан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по завершению строительства многоквартирных домов и (или) иных объектов недвижимости, сведения о которых включены в единый реестр проблемных объектов в соответствии с указанным Федеральным законом, для строительства (создания) многоквартирных домов и (или) жилых домов блокированной застройки, состоящих из трех и более блоков, в соответствии с распоряжением высшего должностного лица субъекта Российской Федерации;</w:t>
            </w:r>
          </w:p>
          <w:p w:rsidR="005F6F15" w:rsidRPr="00EE7BA9" w:rsidRDefault="005F6F15" w:rsidP="00A50F01">
            <w:pPr>
              <w:pStyle w:val="NormalWeb"/>
              <w:numPr>
                <w:ilvl w:val="0"/>
                <w:numId w:val="24"/>
              </w:numPr>
              <w:spacing w:after="0" w:afterAutospacing="0" w:line="276" w:lineRule="auto"/>
            </w:pPr>
            <w:r w:rsidRPr="00EE7BA9">
              <w:t>3.2) земельного участка застройщику, признанному в соответствии с Федеральным законом от 26 октября 2002 года N 127-ФЗ "О несостоятельности (банкротстве)" банкротом, для обеспечения исполнения обязательств застройщика перед гражданами, денежные средства которых привлечены для строительства многоквартирных домов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и права которых нарушены,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201.3 Федерального закона от 26 октября 2002 года N 127-ФЗ "О несостоятельности (банкротстве)";</w:t>
            </w:r>
          </w:p>
          <w:p w:rsidR="005F6F15" w:rsidRPr="00EE7BA9" w:rsidRDefault="005F6F15" w:rsidP="00A50F01">
            <w:pPr>
              <w:pStyle w:val="NormalWeb"/>
              <w:numPr>
                <w:ilvl w:val="0"/>
                <w:numId w:val="24"/>
              </w:numPr>
              <w:spacing w:after="0" w:afterAutospacing="0" w:line="276" w:lineRule="auto"/>
            </w:pPr>
            <w:r w:rsidRPr="00EE7BA9">
              <w:t>3.3) земельного участка застройщику, признанному в соответствии с Федеральным законом от 26 октября 2002 года N 127-ФЗ "О несостоятельности (банкротстве)" банкротом, для передачи публично-правовой компании "Фонд защиты прав граждан - участников долевого строительства",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Федерации";</w:t>
            </w:r>
          </w:p>
          <w:p w:rsidR="005F6F15" w:rsidRPr="00EE7BA9" w:rsidRDefault="005F6F15" w:rsidP="00A50F01">
            <w:pPr>
              <w:pStyle w:val="NormalWeb"/>
              <w:numPr>
                <w:ilvl w:val="0"/>
                <w:numId w:val="24"/>
              </w:numPr>
              <w:spacing w:after="0" w:afterAutospacing="0" w:line="276" w:lineRule="auto"/>
            </w:pPr>
            <w:r w:rsidRPr="00EE7BA9">
              <w:t>4) земельного участка для выполнения международных обязательств Российской Федерации, а также юридическим лицам для размещения объектов, предназначенных для обеспечения электро-, тепло-, газо- и водоснабжения, водоотведения, связи, нефтепроводов, объектов федерального, регионального или местного значения;</w:t>
            </w:r>
          </w:p>
          <w:p w:rsidR="005F6F15" w:rsidRPr="00EE7BA9" w:rsidRDefault="005F6F15" w:rsidP="00A50F01">
            <w:pPr>
              <w:pStyle w:val="NormalWeb"/>
              <w:numPr>
                <w:ilvl w:val="0"/>
                <w:numId w:val="24"/>
              </w:numPr>
              <w:spacing w:after="0" w:afterAutospacing="0" w:line="276" w:lineRule="auto"/>
            </w:pPr>
            <w:r w:rsidRPr="00EE7BA9">
              <w:t>5) земельного участка, образованного из земельного участка, находящегося в государственной или муниципальной собственности, в том числе предоставленного для комплексного развития территории, лицу, с которым был заключен договор аренды такого земельного участка, если иное не предусмотрено подпунктом 8 настоящего пункта, пунктом 5 статьи 46 настоящего Кодекса;</w:t>
            </w:r>
          </w:p>
          <w:p w:rsidR="005F6F15" w:rsidRPr="00EE7BA9" w:rsidRDefault="005F6F15" w:rsidP="00A50F01">
            <w:pPr>
              <w:pStyle w:val="NormalWeb"/>
              <w:numPr>
                <w:ilvl w:val="0"/>
                <w:numId w:val="24"/>
              </w:numPr>
              <w:spacing w:after="0" w:afterAutospacing="0" w:line="276" w:lineRule="auto"/>
            </w:pPr>
            <w:r w:rsidRPr="00EE7BA9">
              <w:t>9) земельного участка, на котором расположены здания, сооружения, собственникам зданий, сооружений, помещений в них и (или) лицам, которым эти объекты недвижимости предоставлены на праве хозяйственного ведения или в случаях, предусмотренных статьей 39.20 настоящего Кодекса, на праве оперативного управления;</w:t>
            </w:r>
          </w:p>
          <w:p w:rsidR="005F6F15" w:rsidRPr="00EE7BA9" w:rsidRDefault="005F6F15" w:rsidP="00A50F01">
            <w:pPr>
              <w:pStyle w:val="NormalWeb"/>
              <w:numPr>
                <w:ilvl w:val="0"/>
                <w:numId w:val="24"/>
              </w:numPr>
              <w:spacing w:after="0" w:afterAutospacing="0" w:line="276" w:lineRule="auto"/>
            </w:pPr>
            <w:r w:rsidRPr="00EE7BA9">
              <w:t>10) 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 пунктом 5 настоящей статьи;</w:t>
            </w:r>
          </w:p>
          <w:p w:rsidR="005F6F15" w:rsidRPr="00EE7BA9" w:rsidRDefault="005F6F15" w:rsidP="00A50F01">
            <w:pPr>
              <w:pStyle w:val="NormalWeb"/>
              <w:numPr>
                <w:ilvl w:val="0"/>
                <w:numId w:val="24"/>
              </w:numPr>
              <w:spacing w:after="0" w:afterAutospacing="0" w:line="276" w:lineRule="auto"/>
            </w:pPr>
            <w:r w:rsidRPr="00EE7BA9">
              <w:t>11) 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 пункте 2 статьи 39.9 настоящего Кодекса;</w:t>
            </w:r>
          </w:p>
          <w:p w:rsidR="005F6F15" w:rsidRPr="00EE7BA9" w:rsidRDefault="005F6F15" w:rsidP="00A50F01">
            <w:pPr>
              <w:pStyle w:val="NormalWeb"/>
              <w:numPr>
                <w:ilvl w:val="0"/>
                <w:numId w:val="24"/>
              </w:numPr>
              <w:spacing w:after="0" w:afterAutospacing="0" w:line="276" w:lineRule="auto"/>
            </w:pPr>
            <w:r w:rsidRPr="00EE7BA9">
              <w:sym w:font="Symbol" w:char="F09F"/>
            </w:r>
            <w:r w:rsidRPr="00EE7BA9">
              <w:t xml:space="preserve"> 12) земельного участка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:rsidR="005F6F15" w:rsidRPr="00EE7BA9" w:rsidRDefault="005F6F15" w:rsidP="00A50F01">
            <w:pPr>
              <w:pStyle w:val="NormalWeb"/>
              <w:numPr>
                <w:ilvl w:val="0"/>
                <w:numId w:val="24"/>
              </w:numPr>
              <w:spacing w:after="0" w:afterAutospacing="0" w:line="276" w:lineRule="auto"/>
            </w:pPr>
            <w:r w:rsidRPr="00EE7BA9">
              <w:t>13) земельного участка, образованного в границах территории, лицу, с которым заключен договор о комплексном развитии территории в соответствии с Градостроительным кодексом Российской Федерации, либо юридическому лицу,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территории;</w:t>
            </w:r>
          </w:p>
          <w:p w:rsidR="005F6F15" w:rsidRPr="00EE7BA9" w:rsidRDefault="005F6F15" w:rsidP="00A50F01">
            <w:pPr>
              <w:pStyle w:val="NormalWeb"/>
              <w:numPr>
                <w:ilvl w:val="0"/>
                <w:numId w:val="24"/>
              </w:numPr>
              <w:spacing w:after="0" w:afterAutospacing="0" w:line="276" w:lineRule="auto"/>
            </w:pPr>
            <w:r w:rsidRPr="00EE7BA9">
              <w:t>16) земельного участка взамен земельного участка, предоставленного гражданину или юридическому лицу на праве аренды и изымаемого для государственных или муниципальных нужд;</w:t>
            </w:r>
          </w:p>
          <w:p w:rsidR="005F6F15" w:rsidRPr="00EE7BA9" w:rsidRDefault="005F6F15" w:rsidP="00A50F01">
            <w:pPr>
              <w:pStyle w:val="NormalWeb"/>
              <w:numPr>
                <w:ilvl w:val="0"/>
                <w:numId w:val="24"/>
              </w:numPr>
              <w:spacing w:after="0" w:afterAutospacing="0" w:line="276" w:lineRule="auto"/>
            </w:pPr>
            <w:r w:rsidRPr="00EE7BA9">
              <w:t>17) земельного участка религиозным организациям, казачьим обществам, внесенным в государственный реестр казачьих обществ в Российской Федерации (далее - казачьи общества), для осуществления сельскохозяйственного производства, сохранения и развития традиционного образа жизни и хозяйствования казачьих обществ на территории, определенной в соответствии с законами субъектов Российской Федерации;</w:t>
            </w:r>
          </w:p>
          <w:p w:rsidR="005F6F15" w:rsidRPr="00EE7BA9" w:rsidRDefault="005F6F15" w:rsidP="00A50F01">
            <w:pPr>
              <w:pStyle w:val="NormalWeb"/>
              <w:numPr>
                <w:ilvl w:val="0"/>
                <w:numId w:val="24"/>
              </w:numPr>
              <w:spacing w:after="0" w:afterAutospacing="0" w:line="276" w:lineRule="auto"/>
            </w:pPr>
            <w:r w:rsidRPr="00EE7BA9">
              <w:t>18) земельного участка лицу, которое в соответствии с настоящим Кодексом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бесплатно, если такой земельный участок зарезервирован для государственных или муниципальных нужд либо ограничен в обороте;</w:t>
            </w:r>
          </w:p>
          <w:p w:rsidR="005F6F15" w:rsidRPr="00EE7BA9" w:rsidRDefault="005F6F15" w:rsidP="00A50F01">
            <w:pPr>
              <w:pStyle w:val="NormalWeb"/>
              <w:numPr>
                <w:ilvl w:val="0"/>
                <w:numId w:val="24"/>
              </w:numPr>
              <w:spacing w:after="0" w:afterAutospacing="0" w:line="276" w:lineRule="auto"/>
            </w:pPr>
            <w:r w:rsidRPr="00EE7BA9">
              <w:t>20) земельного участка, необходимого для проведения работ, связанных с пользованием недрами, недропользователю;</w:t>
            </w:r>
          </w:p>
          <w:p w:rsidR="005F6F15" w:rsidRPr="00EE7BA9" w:rsidRDefault="005F6F15" w:rsidP="00A50F01">
            <w:pPr>
              <w:pStyle w:val="NormalWeb"/>
              <w:numPr>
                <w:ilvl w:val="0"/>
                <w:numId w:val="24"/>
              </w:numPr>
              <w:spacing w:after="0" w:afterAutospacing="0" w:line="276" w:lineRule="auto"/>
            </w:pPr>
            <w:r w:rsidRPr="00EE7BA9">
              <w:t>21) земельного участка, расположенного в границах особой экономической зоны или на прилегающей к ней территории, резиденту особой экономической зоны или управляющей компании в случае привлечения ее в порядке, установленном законодательством Российской Федерации об особых экономических зонах, для выполнения функций по созданию за счет средств федерального бюджета, бюджета субъекта Российской Федерации, местного бюджета,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недвижимости;</w:t>
            </w:r>
          </w:p>
          <w:p w:rsidR="005F6F15" w:rsidRPr="00EE7BA9" w:rsidRDefault="005F6F15" w:rsidP="00A50F01">
            <w:pPr>
              <w:pStyle w:val="NormalWeb"/>
              <w:numPr>
                <w:ilvl w:val="0"/>
                <w:numId w:val="24"/>
              </w:numPr>
              <w:spacing w:after="0" w:afterAutospacing="0" w:line="276" w:lineRule="auto"/>
            </w:pPr>
            <w:r w:rsidRPr="00EE7BA9">
              <w:t>22) земельного участка, расположенного в границах особой экономической зоны или на прилегающей к ней территории, для строительства объектов инфраструктуры этой зоны лицу,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зоны.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власти;</w:t>
            </w:r>
          </w:p>
          <w:p w:rsidR="005F6F15" w:rsidRPr="00EE7BA9" w:rsidRDefault="005F6F15" w:rsidP="00A50F01">
            <w:pPr>
              <w:pStyle w:val="NormalWeb"/>
              <w:numPr>
                <w:ilvl w:val="0"/>
                <w:numId w:val="24"/>
              </w:numPr>
              <w:spacing w:after="0" w:afterAutospacing="0" w:line="276" w:lineRule="auto"/>
            </w:pPr>
            <w:r w:rsidRPr="00EE7BA9">
              <w:t>23) 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партнерстве, соглашением о муниципально-частном партнерстве, лицу, с которым заключены указанные соглашения;</w:t>
            </w:r>
          </w:p>
          <w:p w:rsidR="005F6F15" w:rsidRPr="00EE7BA9" w:rsidRDefault="005F6F15" w:rsidP="00A50F01">
            <w:pPr>
              <w:pStyle w:val="NormalWeb"/>
              <w:numPr>
                <w:ilvl w:val="0"/>
                <w:numId w:val="24"/>
              </w:numPr>
              <w:spacing w:after="0" w:afterAutospacing="0" w:line="276" w:lineRule="auto"/>
            </w:pPr>
            <w:r w:rsidRPr="00EE7BA9">
              <w:t>23.1)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лицу,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и в случаях, предусмотренных законом субъекта Российской Федерации, некоммерческой организации,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использования;</w:t>
            </w:r>
          </w:p>
          <w:p w:rsidR="005F6F15" w:rsidRPr="00EE7BA9" w:rsidRDefault="005F6F15" w:rsidP="00A50F01">
            <w:pPr>
              <w:pStyle w:val="NormalWeb"/>
              <w:numPr>
                <w:ilvl w:val="0"/>
                <w:numId w:val="24"/>
              </w:numPr>
              <w:spacing w:after="0" w:afterAutospacing="0" w:line="276" w:lineRule="auto"/>
            </w:pPr>
            <w:r w:rsidRPr="00EE7BA9">
              <w:t>23.2) земельного участка, необходимого для осуществления деятельности, предусмотренной специальным инвестиционным контрактом, лицу, с которым заключен специальный инвестиционный контракт;</w:t>
            </w:r>
          </w:p>
          <w:p w:rsidR="005F6F15" w:rsidRPr="00EE7BA9" w:rsidRDefault="005F6F15" w:rsidP="00A50F01">
            <w:pPr>
              <w:pStyle w:val="NormalWeb"/>
              <w:numPr>
                <w:ilvl w:val="0"/>
                <w:numId w:val="24"/>
              </w:numPr>
              <w:spacing w:after="0" w:afterAutospacing="0" w:line="276" w:lineRule="auto"/>
            </w:pPr>
            <w:r w:rsidRPr="00EE7BA9">
              <w:t>24) земельного участка, необходимого для осуществления видов деятельности в сфере охотничьего хозяйства, лицу, с которым заключено охотхозяйственное соглашение;</w:t>
            </w:r>
          </w:p>
          <w:p w:rsidR="005F6F15" w:rsidRPr="00EE7BA9" w:rsidRDefault="005F6F15" w:rsidP="00A50F01">
            <w:pPr>
              <w:pStyle w:val="NormalWeb"/>
              <w:numPr>
                <w:ilvl w:val="0"/>
                <w:numId w:val="24"/>
              </w:numPr>
              <w:spacing w:after="0" w:afterAutospacing="0" w:line="276" w:lineRule="auto"/>
            </w:pPr>
            <w:r w:rsidRPr="00EE7BA9">
              <w:t>25) земельного участка для размещения водохранилищ и (или) гидротехнических сооружений, если размещение этих объектов предусмотрено документами территориального планирования в качестве объектов федерального, регионального или местного значения;</w:t>
            </w:r>
          </w:p>
          <w:p w:rsidR="005F6F15" w:rsidRPr="00EE7BA9" w:rsidRDefault="005F6F15" w:rsidP="00A50F01">
            <w:pPr>
              <w:pStyle w:val="NormalWeb"/>
              <w:numPr>
                <w:ilvl w:val="0"/>
                <w:numId w:val="24"/>
              </w:numPr>
              <w:spacing w:after="0" w:afterAutospacing="0" w:line="276" w:lineRule="auto"/>
            </w:pPr>
            <w:r w:rsidRPr="00EE7BA9">
              <w:t>26) земельного участка для осуществления деятельности Государственной компании "Российские автомобильные дороги" в границах полос отвода и придорожных полос автомобильных дорог;</w:t>
            </w:r>
          </w:p>
          <w:p w:rsidR="005F6F15" w:rsidRPr="00EE7BA9" w:rsidRDefault="005F6F15" w:rsidP="00A50F01">
            <w:pPr>
              <w:pStyle w:val="NormalWeb"/>
              <w:numPr>
                <w:ilvl w:val="0"/>
                <w:numId w:val="24"/>
              </w:numPr>
              <w:spacing w:after="0" w:afterAutospacing="0" w:line="276" w:lineRule="auto"/>
            </w:pPr>
            <w:r w:rsidRPr="00EE7BA9">
              <w:t>27) земельного участка для осуществления деятельности открытого акционерного общества "Российские железные дороги" для размещения объектов инфраструктуры железнодорожного транспорта общего пользования;</w:t>
            </w:r>
          </w:p>
          <w:p w:rsidR="005F6F15" w:rsidRPr="00EE7BA9" w:rsidRDefault="005F6F15" w:rsidP="00A50F01">
            <w:pPr>
              <w:pStyle w:val="NormalWeb"/>
              <w:numPr>
                <w:ilvl w:val="0"/>
                <w:numId w:val="24"/>
              </w:numPr>
              <w:spacing w:after="0" w:afterAutospacing="0" w:line="276" w:lineRule="auto"/>
            </w:pPr>
            <w:r w:rsidRPr="00EE7BA9">
              <w:t>28) земельного участка резиденту зоны территориального развития, включенному в реестр резидентов зоны территориального развития, в границах указанной зоны для реализации инвестиционного проекта в соответствии с инвестиционной декларацией;</w:t>
            </w:r>
          </w:p>
          <w:p w:rsidR="005F6F15" w:rsidRPr="00EE7BA9" w:rsidRDefault="005F6F15" w:rsidP="00A50F01">
            <w:pPr>
              <w:pStyle w:val="NormalWeb"/>
              <w:numPr>
                <w:ilvl w:val="0"/>
                <w:numId w:val="24"/>
              </w:numPr>
              <w:spacing w:after="0" w:afterAutospacing="0" w:line="276" w:lineRule="auto"/>
            </w:pPr>
            <w:r w:rsidRPr="00EE7BA9">
              <w:t>29) 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пользования рыболовным участком или договора пользования водными биологическими ресурсами, для осуществления деятельности, предусмотренной указанными решением или договорами;</w:t>
            </w:r>
          </w:p>
          <w:p w:rsidR="005F6F15" w:rsidRPr="00EE7BA9" w:rsidRDefault="005F6F15" w:rsidP="00A50F01">
            <w:pPr>
              <w:pStyle w:val="NormalWeb"/>
              <w:numPr>
                <w:ilvl w:val="0"/>
                <w:numId w:val="24"/>
              </w:numPr>
              <w:spacing w:after="0" w:afterAutospacing="0" w:line="276" w:lineRule="auto"/>
            </w:pPr>
            <w:r w:rsidRPr="00EE7BA9">
              <w:t>29.1) земельного участка лицу, осуществляющему товарную аквакультуру (товарное рыбоводство) на основании договора пользования рыбоводным участком, находящимся в государственной или муниципальной собственности (далее - договор пользования рыбоводным участком), для указанных целей;</w:t>
            </w:r>
          </w:p>
          <w:p w:rsidR="005F6F15" w:rsidRPr="00EE7BA9" w:rsidRDefault="005F6F15" w:rsidP="00A50F01">
            <w:pPr>
              <w:pStyle w:val="NormalWeb"/>
              <w:numPr>
                <w:ilvl w:val="0"/>
                <w:numId w:val="24"/>
              </w:numPr>
              <w:spacing w:after="0" w:afterAutospacing="0" w:line="276" w:lineRule="auto"/>
            </w:pPr>
            <w:r w:rsidRPr="00EE7BA9">
              <w:t>30) земельного участка юридическому лицу для размещения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отходов, решения о сооружении и о месте размещения которых приняты Правительством Российской Федерации;</w:t>
            </w:r>
          </w:p>
          <w:p w:rsidR="005F6F15" w:rsidRPr="00EE7BA9" w:rsidRDefault="005F6F15" w:rsidP="00A50F01">
            <w:pPr>
              <w:pStyle w:val="NormalWeb"/>
              <w:numPr>
                <w:ilvl w:val="0"/>
                <w:numId w:val="24"/>
              </w:numPr>
              <w:spacing w:after="0" w:afterAutospacing="0" w:line="276" w:lineRule="auto"/>
            </w:pPr>
            <w:r w:rsidRPr="00EE7BA9">
              <w:t>31) земельного участка, предназначенного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участка;</w:t>
            </w:r>
          </w:p>
          <w:p w:rsidR="005F6F15" w:rsidRPr="00EE7BA9" w:rsidRDefault="005F6F15" w:rsidP="00A50F01">
            <w:pPr>
              <w:pStyle w:val="NormalWeb"/>
              <w:numPr>
                <w:ilvl w:val="0"/>
                <w:numId w:val="24"/>
              </w:numPr>
              <w:spacing w:after="0" w:afterAutospacing="0" w:line="276" w:lineRule="auto"/>
            </w:pPr>
            <w:r w:rsidRPr="00EE7BA9">
              <w:t>32) земельного участка арендатору (за исключением арендаторов земельных участков, указанных в подпункте 31 настоящего пункта), если этот арендатор имеет право на заключение нового договора аренды такого земельного участка в соответствии с пунктами 3 и 4 настоящей статьи;</w:t>
            </w:r>
          </w:p>
          <w:p w:rsidR="005F6F15" w:rsidRPr="00EE7BA9" w:rsidRDefault="005F6F15" w:rsidP="00A50F01">
            <w:pPr>
              <w:pStyle w:val="NormalWeb"/>
              <w:numPr>
                <w:ilvl w:val="0"/>
                <w:numId w:val="24"/>
              </w:numPr>
              <w:spacing w:after="0" w:afterAutospacing="0" w:line="276" w:lineRule="auto"/>
            </w:pPr>
            <w:r w:rsidRPr="00EE7BA9">
              <w:t>35) земельного участка в соответствии с Федеральным законом от 24 июля 2008 года N 161-ФЗ "О содействии развитию жилищного строительства";</w:t>
            </w:r>
          </w:p>
          <w:p w:rsidR="005F6F15" w:rsidRPr="00EE7BA9" w:rsidRDefault="005F6F15" w:rsidP="00A50F01">
            <w:pPr>
              <w:pStyle w:val="NormalWeb"/>
              <w:numPr>
                <w:ilvl w:val="0"/>
                <w:numId w:val="24"/>
              </w:numPr>
              <w:spacing w:after="0" w:afterAutospacing="0" w:line="276" w:lineRule="auto"/>
            </w:pPr>
            <w:r w:rsidRPr="00EE7BA9">
              <w:t>36) земельного участка, который находится в собственности субъекта Российской Федерации - города федерального значения Москвы или государственная собственность на который не разграничена, в целях реализации решения о реновации жилищного фонда в субъекте Российской Федерации - городе федерального значения Москве в соответствии с Законом Российской Федерации от 15 апреля 1993 года N 4802-1 "О статусе столицы Российской Федерации", Московскому фонду реновации жилой застройки, созданному субъектом Российской Федерации - городом федерального значения Москвой в соответствии с указанным Законом, в случае, если на таком земельном участке планируется строительство многоквартирных домов и (или)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      </w:r>
          </w:p>
          <w:p w:rsidR="005F6F15" w:rsidRPr="00EE7BA9" w:rsidRDefault="005F6F15" w:rsidP="00A50F01">
            <w:pPr>
              <w:pStyle w:val="NormalWeb"/>
              <w:numPr>
                <w:ilvl w:val="0"/>
                <w:numId w:val="24"/>
              </w:numPr>
              <w:spacing w:after="0" w:afterAutospacing="0" w:line="276" w:lineRule="auto"/>
            </w:pPr>
            <w:r w:rsidRPr="00EE7BA9">
              <w:t>37) земельного участка, включенного в границы территории инновационного научно-технологического центра, фонду, созданному в соответствии с Федеральным законом "Об инновационных научно-технологических центрах и о внесении изменений в отдельные законодательные акты Российской Федерации";</w:t>
            </w:r>
          </w:p>
          <w:p w:rsidR="005F6F15" w:rsidRPr="00EE7BA9" w:rsidRDefault="005F6F15" w:rsidP="00A50F01">
            <w:pPr>
              <w:pStyle w:val="NormalWeb"/>
              <w:numPr>
                <w:ilvl w:val="0"/>
                <w:numId w:val="24"/>
              </w:numPr>
              <w:spacing w:after="0" w:afterAutospacing="0" w:line="276" w:lineRule="auto"/>
            </w:pPr>
            <w:r w:rsidRPr="00EE7BA9">
              <w:t>38)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зоне, заключенного в соответствии с Федеральным законом от 29 ноября 2014 года N 377-ФЗ "О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Севастополя";</w:t>
            </w:r>
          </w:p>
          <w:p w:rsidR="005F6F15" w:rsidRPr="00EE7BA9" w:rsidRDefault="005F6F15" w:rsidP="00A50F01">
            <w:pPr>
              <w:pStyle w:val="NormalWeb"/>
              <w:numPr>
                <w:ilvl w:val="0"/>
                <w:numId w:val="24"/>
              </w:numPr>
              <w:spacing w:after="0" w:afterAutospacing="0" w:line="276" w:lineRule="auto"/>
            </w:pPr>
            <w:r w:rsidRPr="00EE7BA9">
              <w:t>39) земельного участка для осуществления лицом, получившим статус резидента Арктической зоны Российской Федерации в соответствии с Федеральным законом "О государственной поддержке предпринимательской деятельности в Арктической зоне Российской Федерации", деятельности, предусмотренной соглашением об осуществлении инвестиционной деятельности в Арктической зоне Российской Федерации.</w:t>
            </w:r>
          </w:p>
          <w:p w:rsidR="005F6F15" w:rsidRPr="00EE7BA9" w:rsidRDefault="005F6F15" w:rsidP="00A50F01">
            <w:pPr>
              <w:pStyle w:val="NormalWeb"/>
              <w:numPr>
                <w:ilvl w:val="0"/>
                <w:numId w:val="24"/>
              </w:numPr>
              <w:spacing w:after="0" w:afterAutospacing="0" w:line="276" w:lineRule="auto"/>
            </w:pPr>
            <w:r w:rsidRPr="00EE7BA9">
              <w:t>40) земельного участка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публично-правовой компании "Единый заказчик в сфере строительства"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      </w:r>
          </w:p>
          <w:p w:rsidR="005F6F15" w:rsidRPr="00EE7BA9" w:rsidRDefault="005F6F15" w:rsidP="00A50F01">
            <w:pPr>
              <w:pStyle w:val="NormalWeb"/>
              <w:numPr>
                <w:ilvl w:val="0"/>
                <w:numId w:val="24"/>
              </w:numPr>
              <w:spacing w:after="142" w:afterAutospacing="0" w:line="276" w:lineRule="auto"/>
            </w:pPr>
            <w:r w:rsidRPr="00EE7BA9">
              <w:t>41) земельного участка публично-правовой компании "Фонд защиты прав граждан - участников долевого строительства" для осуществления функций и полномочий, предусмотренных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Федерации.</w:t>
            </w:r>
          </w:p>
        </w:tc>
      </w:tr>
      <w:tr w:rsidR="005F6F15" w:rsidRPr="00EE7BA9" w:rsidTr="00A50F01">
        <w:trPr>
          <w:tblCellSpacing w:w="0" w:type="dxa"/>
        </w:trPr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6F15" w:rsidRPr="00EE7BA9" w:rsidRDefault="005F6F15">
            <w:pPr>
              <w:pStyle w:val="NormalWeb"/>
            </w:pPr>
            <w:r w:rsidRPr="00EE7BA9">
              <w:t xml:space="preserve">В случае, если указан вид права «безвозмездное пользование» (п. 2. ст. 39.10) </w:t>
            </w: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6F15" w:rsidRPr="00EE7BA9" w:rsidRDefault="005F6F15" w:rsidP="00A50F01">
            <w:pPr>
              <w:pStyle w:val="NormalWeb"/>
              <w:numPr>
                <w:ilvl w:val="0"/>
                <w:numId w:val="25"/>
              </w:numPr>
              <w:spacing w:after="0" w:afterAutospacing="0" w:line="276" w:lineRule="auto"/>
            </w:pPr>
            <w:r w:rsidRPr="00EE7BA9">
              <w:t>1) лицам, указанным в пункте 2 статьи 39.9 настоящего Кодекса, на срок до одного года;</w:t>
            </w:r>
          </w:p>
          <w:p w:rsidR="005F6F15" w:rsidRPr="00EE7BA9" w:rsidRDefault="005F6F15" w:rsidP="00A50F01">
            <w:pPr>
              <w:pStyle w:val="NormalWeb"/>
              <w:numPr>
                <w:ilvl w:val="0"/>
                <w:numId w:val="25"/>
              </w:numPr>
              <w:spacing w:after="0" w:afterAutospacing="0" w:line="276" w:lineRule="auto"/>
            </w:pPr>
            <w:r w:rsidRPr="00EE7BA9">
              <w:t>2) в виде служебных наделов работникам организаций в случаях, указанных в пункте 2 статьи 24 настоящего Кодекса, на срок трудового договора, заключенного между работником и организацией;</w:t>
            </w:r>
          </w:p>
          <w:p w:rsidR="005F6F15" w:rsidRPr="00EE7BA9" w:rsidRDefault="005F6F15" w:rsidP="00A50F01">
            <w:pPr>
              <w:pStyle w:val="NormalWeb"/>
              <w:numPr>
                <w:ilvl w:val="0"/>
                <w:numId w:val="25"/>
              </w:numPr>
              <w:spacing w:after="0" w:afterAutospacing="0" w:line="276" w:lineRule="auto"/>
            </w:pPr>
            <w:r w:rsidRPr="00EE7BA9">
              <w:t>3) религиозным организациям для размещения зданий, сооружений религиозного или благотворительного назначения на срок до десяти лет;</w:t>
            </w:r>
          </w:p>
          <w:p w:rsidR="005F6F15" w:rsidRPr="00EE7BA9" w:rsidRDefault="005F6F15" w:rsidP="00A50F01">
            <w:pPr>
              <w:pStyle w:val="NormalWeb"/>
              <w:numPr>
                <w:ilvl w:val="0"/>
                <w:numId w:val="25"/>
              </w:numPr>
              <w:spacing w:after="0" w:afterAutospacing="0" w:line="276" w:lineRule="auto"/>
            </w:pPr>
            <w:r w:rsidRPr="00EE7BA9">
              <w:t>4) религиозным организациям, если на таких земельных участках расположены принадлежащие им на праве безвозмездного пользования здания, сооружения, на срок до прекращения прав на указанные здания, сооружения;</w:t>
            </w:r>
          </w:p>
          <w:p w:rsidR="005F6F15" w:rsidRPr="00EE7BA9" w:rsidRDefault="005F6F15" w:rsidP="00A50F01">
            <w:pPr>
              <w:pStyle w:val="NormalWeb"/>
              <w:numPr>
                <w:ilvl w:val="0"/>
                <w:numId w:val="25"/>
              </w:numPr>
              <w:spacing w:after="0" w:afterAutospacing="0" w:line="276" w:lineRule="auto"/>
            </w:pPr>
            <w:r w:rsidRPr="00EE7BA9">
              <w:t>5) лицам, с которыми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 муниципальных нужд") заключены гражданско-правовые договоры на строительство или реконструкцию объектов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бюджета, на срок исполнения этих договоров;</w:t>
            </w:r>
          </w:p>
          <w:p w:rsidR="005F6F15" w:rsidRPr="00EE7BA9" w:rsidRDefault="005F6F15" w:rsidP="00A50F01">
            <w:pPr>
              <w:pStyle w:val="NormalWeb"/>
              <w:numPr>
                <w:ilvl w:val="0"/>
                <w:numId w:val="25"/>
              </w:numPr>
              <w:spacing w:after="0" w:afterAutospacing="0" w:line="276" w:lineRule="auto"/>
            </w:pPr>
            <w:r w:rsidRPr="00EE7BA9">
              <w:t>10) гражданам и юридическим лицам для сельскохозяйственного, охотхозяйственного, лесохозяйственного и иного использования, не предусматривающего строительства зданий, сооружений, если такие земельные участки включены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на срок не более чем пять лет;</w:t>
            </w:r>
          </w:p>
          <w:p w:rsidR="005F6F15" w:rsidRPr="00EE7BA9" w:rsidRDefault="005F6F15" w:rsidP="00A50F01">
            <w:pPr>
              <w:pStyle w:val="NormalWeb"/>
              <w:numPr>
                <w:ilvl w:val="0"/>
                <w:numId w:val="25"/>
              </w:numPr>
              <w:spacing w:after="0" w:afterAutospacing="0" w:line="276" w:lineRule="auto"/>
            </w:pPr>
            <w:r w:rsidRPr="00EE7BA9">
              <w:t>11) садоводческим или огородническим некоммерческим товариществам на срок не более чем пять лет;</w:t>
            </w:r>
          </w:p>
          <w:p w:rsidR="005F6F15" w:rsidRPr="00EE7BA9" w:rsidRDefault="005F6F15" w:rsidP="00A50F01">
            <w:pPr>
              <w:pStyle w:val="NormalWeb"/>
              <w:numPr>
                <w:ilvl w:val="0"/>
                <w:numId w:val="25"/>
              </w:numPr>
              <w:spacing w:after="0" w:afterAutospacing="0" w:line="276" w:lineRule="auto"/>
            </w:pPr>
            <w:r w:rsidRPr="00EE7BA9">
              <w:t>12) некоммерческим организациям, созданным гражданами, в целях жилищного строительства в случаях и на срок, которые предусмотрены федеральными законами;</w:t>
            </w:r>
          </w:p>
          <w:p w:rsidR="005F6F15" w:rsidRPr="00EE7BA9" w:rsidRDefault="005F6F15" w:rsidP="00A50F01">
            <w:pPr>
              <w:pStyle w:val="NormalWeb"/>
              <w:numPr>
                <w:ilvl w:val="0"/>
                <w:numId w:val="25"/>
              </w:numPr>
              <w:spacing w:after="0" w:afterAutospacing="0" w:line="276" w:lineRule="auto"/>
            </w:pPr>
            <w:r w:rsidRPr="00EE7BA9">
              <w:t>13) лицам, относящимся к коренным малочисленным народам Севера, Сибири и Дальнего Востока Российской Федерации, и их общинам в местах традиционного проживания и традиционной хозяйственной деятельности для размещения зданий, сооружений, необходимых 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Федерации, на срок не более чем десять лет;</w:t>
            </w:r>
          </w:p>
          <w:p w:rsidR="005F6F15" w:rsidRPr="00EE7BA9" w:rsidRDefault="005F6F15" w:rsidP="00A50F01">
            <w:pPr>
              <w:pStyle w:val="NormalWeb"/>
              <w:numPr>
                <w:ilvl w:val="0"/>
                <w:numId w:val="25"/>
              </w:numPr>
              <w:spacing w:after="0" w:afterAutospacing="0" w:line="276" w:lineRule="auto"/>
            </w:pPr>
            <w:r w:rsidRPr="00EE7BA9">
              <w:t>14) лицам, с которыми в соответствии с Федеральным законом от 29 декабря 2012 года N 275-ФЗ "О государственном оборонном заказе", Федеральным законом "О контрактной системе в сфере закупок товаров, работ, услуг для обеспечения государственных и муниципальных нужд" заключены государственные контракты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бюджета, если для выполнения этих работ и оказания этих услуг необходимо предоставление земельного участка, на срок исполнения указанного контракта;</w:t>
            </w:r>
          </w:p>
          <w:p w:rsidR="005F6F15" w:rsidRPr="00EE7BA9" w:rsidRDefault="005F6F15" w:rsidP="00A50F01">
            <w:pPr>
              <w:pStyle w:val="NormalWeb"/>
              <w:numPr>
                <w:ilvl w:val="0"/>
                <w:numId w:val="25"/>
              </w:numPr>
              <w:spacing w:after="0" w:afterAutospacing="0" w:line="276" w:lineRule="auto"/>
            </w:pPr>
            <w:r w:rsidRPr="00EE7BA9">
              <w:t>15) некоммерческим организациям,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граждан, определенных федеральным законом, указом Президента Российской Федерации, нормативным правовым актом Правительства Российской Федерации, законом субъекта Российской Федерации, в целях строительства указанных жилых помещений на период осуществления данного строительства;</w:t>
            </w:r>
          </w:p>
          <w:p w:rsidR="005F6F15" w:rsidRPr="00EE7BA9" w:rsidRDefault="005F6F15" w:rsidP="00A50F01">
            <w:pPr>
              <w:pStyle w:val="NormalWeb"/>
              <w:numPr>
                <w:ilvl w:val="0"/>
                <w:numId w:val="25"/>
              </w:numPr>
              <w:spacing w:after="0" w:afterAutospacing="0" w:line="276" w:lineRule="auto"/>
            </w:pPr>
            <w:r w:rsidRPr="00EE7BA9">
              <w:t>16) лицу, право безвозмездного пользования которого на земельный участок, находящийся в государственной или муниципальной собственности, прекращено в связи с изъятием земельного участка для государственных или муниципальных нужд, взамен изъятого земельного участка на срок, установленный настоящим пунктом в зависимости от основания возникновения права безвозмездного пользования на изъятый земельный участок;</w:t>
            </w:r>
          </w:p>
          <w:p w:rsidR="005F6F15" w:rsidRPr="00EE7BA9" w:rsidRDefault="005F6F15" w:rsidP="00A50F01">
            <w:pPr>
              <w:pStyle w:val="NormalWeb"/>
              <w:numPr>
                <w:ilvl w:val="0"/>
                <w:numId w:val="25"/>
              </w:numPr>
              <w:spacing w:after="0" w:afterAutospacing="0" w:line="276" w:lineRule="auto"/>
            </w:pPr>
            <w:r w:rsidRPr="00EE7BA9">
              <w:t>17) лицу в случае и в порядке, которые предусмотрены Федеральным законом от 24 июля 2008 года N 161-ФЗ "О содействии развитию жилищного строительства";</w:t>
            </w:r>
          </w:p>
          <w:p w:rsidR="005F6F15" w:rsidRPr="00EE7BA9" w:rsidRDefault="005F6F15" w:rsidP="00A50F01">
            <w:pPr>
              <w:pStyle w:val="NormalWeb"/>
              <w:numPr>
                <w:ilvl w:val="0"/>
                <w:numId w:val="25"/>
              </w:numPr>
              <w:spacing w:after="0" w:afterAutospacing="0" w:line="276" w:lineRule="auto"/>
            </w:pPr>
            <w:r w:rsidRPr="00EE7BA9">
              <w:t>19) Московскому фонду реновации жилой застройки, созданному субъектом Российской Федерации - городом федерального значения Москвой в целях реализации решения о реновации жилищного фонда в субъекте Российской Федерации - городе федерального значения Москве в соответствии с Законом Российской Федерации от 15 апреля 1993 года N 4802-1 "О статусе столицы Российской Федерации", в отношении земельного участка, который находится в собственности субъекта Российской Федерации - города федерального значения Москвы или государственная собственность на который не разграничена, в случае, если на таком земельном участке не планируется строительство многоквартирных домов и (или)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      </w:r>
          </w:p>
          <w:p w:rsidR="005F6F15" w:rsidRPr="00EE7BA9" w:rsidRDefault="005F6F15" w:rsidP="00A50F01">
            <w:pPr>
              <w:pStyle w:val="NormalWeb"/>
              <w:numPr>
                <w:ilvl w:val="0"/>
                <w:numId w:val="25"/>
              </w:numPr>
              <w:spacing w:after="0" w:afterAutospacing="0" w:line="276" w:lineRule="auto"/>
            </w:pPr>
            <w:r w:rsidRPr="00EE7BA9">
              <w:t>20) акционерному обществу "Почта России" в соответствии с Федеральным законом "Об особенностях реорганизации федерального государственного унитарного предприятия "Почта России", основах деятельности акционерного общества "Почта России" и о внесении изменений в отдельные законодательные акты Российской Федерации".</w:t>
            </w:r>
          </w:p>
          <w:p w:rsidR="005F6F15" w:rsidRPr="00EE7BA9" w:rsidRDefault="005F6F15" w:rsidP="00A50F01">
            <w:pPr>
              <w:pStyle w:val="NormalWeb"/>
              <w:numPr>
                <w:ilvl w:val="0"/>
                <w:numId w:val="25"/>
              </w:numPr>
              <w:spacing w:after="0" w:afterAutospacing="0" w:line="276" w:lineRule="auto"/>
            </w:pPr>
            <w:r w:rsidRPr="00EE7BA9">
              <w:t>21) публично-правовой компании "Единый заказчик в сфере строительства"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указанной публично-правовой компании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      </w:r>
          </w:p>
          <w:p w:rsidR="005F6F15" w:rsidRPr="00EE7BA9" w:rsidRDefault="005F6F15" w:rsidP="00A50F01">
            <w:pPr>
              <w:pStyle w:val="NormalWeb"/>
              <w:numPr>
                <w:ilvl w:val="0"/>
                <w:numId w:val="25"/>
              </w:numPr>
              <w:spacing w:after="142" w:afterAutospacing="0" w:line="276" w:lineRule="auto"/>
            </w:pPr>
            <w:r w:rsidRPr="00EE7BA9">
              <w:t>22) публично-правовой компании "Фонд защиты прав граждан - участников долевого строительства" для осуществления функций и полномочий, предусмотренных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Федерации.</w:t>
            </w:r>
          </w:p>
        </w:tc>
      </w:tr>
      <w:tr w:rsidR="005F6F15" w:rsidRPr="00EE7BA9" w:rsidTr="00A50F01">
        <w:trPr>
          <w:tblCellSpacing w:w="0" w:type="dxa"/>
        </w:trPr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6F15" w:rsidRPr="00EE7BA9" w:rsidRDefault="005F6F15">
            <w:pPr>
              <w:pStyle w:val="NormalWeb"/>
              <w:spacing w:after="0"/>
            </w:pPr>
            <w:r w:rsidRPr="00EE7BA9">
              <w:t>Кадастровый номер земельного участка:</w:t>
            </w:r>
          </w:p>
          <w:p w:rsidR="005F6F15" w:rsidRPr="00EE7BA9" w:rsidRDefault="005F6F15">
            <w:pPr>
              <w:pStyle w:val="NormalWeb"/>
            </w:pPr>
            <w:r w:rsidRPr="00EE7BA9">
              <w:t>(если границы подлежат уточнению)</w:t>
            </w: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6F15" w:rsidRPr="00EE7BA9" w:rsidRDefault="005F6F15">
            <w:pPr>
              <w:pStyle w:val="NormalWeb"/>
            </w:pPr>
          </w:p>
        </w:tc>
      </w:tr>
      <w:tr w:rsidR="005F6F15" w:rsidRPr="00EE7BA9" w:rsidTr="00A50F01">
        <w:trPr>
          <w:tblCellSpacing w:w="0" w:type="dxa"/>
        </w:trPr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6F15" w:rsidRPr="00EE7BA9" w:rsidRDefault="005F6F15">
            <w:pPr>
              <w:pStyle w:val="NormalWeb"/>
              <w:spacing w:after="0"/>
            </w:pPr>
            <w:r w:rsidRPr="00EE7BA9">
              <w:t>Кадастровый(ые) номер (номера) земельного участка:</w:t>
            </w:r>
          </w:p>
          <w:p w:rsidR="005F6F15" w:rsidRPr="00EE7BA9" w:rsidRDefault="005F6F15">
            <w:pPr>
              <w:pStyle w:val="NormalWeb"/>
            </w:pPr>
            <w:r w:rsidRPr="00EE7BA9">
              <w:t>(из которого(ых) предусмотрено образование испрашиваемого земельного участка, если сведения о таких земельных участках внесены в государственный кадастр недвижимости)</w:t>
            </w: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6F15" w:rsidRPr="00EE7BA9" w:rsidRDefault="005F6F15">
            <w:pPr>
              <w:pStyle w:val="NormalWeb"/>
            </w:pPr>
          </w:p>
        </w:tc>
      </w:tr>
      <w:tr w:rsidR="005F6F15" w:rsidRPr="00EE7BA9" w:rsidTr="00A50F01">
        <w:trPr>
          <w:tblCellSpacing w:w="0" w:type="dxa"/>
        </w:trPr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6F15" w:rsidRPr="00EE7BA9" w:rsidRDefault="005F6F15">
            <w:pPr>
              <w:pStyle w:val="NormalWeb"/>
              <w:spacing w:after="0"/>
            </w:pPr>
            <w:r w:rsidRPr="00EE7BA9">
              <w:t>Реквизиты решения об утверждении проекта межевания территории:</w:t>
            </w:r>
          </w:p>
          <w:p w:rsidR="005F6F15" w:rsidRPr="00EE7BA9" w:rsidRDefault="005F6F15">
            <w:pPr>
              <w:pStyle w:val="NormalWeb"/>
            </w:pPr>
            <w:r w:rsidRPr="00EE7BA9">
              <w:t>(если образование земельного участка предусмотрено проектом)</w:t>
            </w: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6F15" w:rsidRPr="00EE7BA9" w:rsidRDefault="005F6F15">
            <w:pPr>
              <w:pStyle w:val="NormalWeb"/>
            </w:pPr>
          </w:p>
        </w:tc>
      </w:tr>
      <w:tr w:rsidR="005F6F15" w:rsidRPr="00EE7BA9" w:rsidTr="00A50F01">
        <w:trPr>
          <w:tblCellSpacing w:w="0" w:type="dxa"/>
        </w:trPr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6F15" w:rsidRPr="00EE7BA9" w:rsidRDefault="005F6F15">
            <w:pPr>
              <w:pStyle w:val="NormalWeb"/>
              <w:spacing w:after="0"/>
            </w:pPr>
            <w:r w:rsidRPr="00EE7BA9">
              <w:t>Реквизиты решения об утверждении документа территориального планирования и(или) проекта планировки территории:</w:t>
            </w:r>
          </w:p>
          <w:p w:rsidR="005F6F15" w:rsidRPr="00EE7BA9" w:rsidRDefault="005F6F15">
            <w:pPr>
              <w:pStyle w:val="NormalWeb"/>
            </w:pPr>
            <w:r w:rsidRPr="00EE7BA9">
              <w:t>(если участок предоставляется для размещения объектов, предусмотренных указанным документом)</w:t>
            </w: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6F15" w:rsidRPr="00EE7BA9" w:rsidRDefault="005F6F15">
            <w:pPr>
              <w:pStyle w:val="NormalWeb"/>
            </w:pPr>
          </w:p>
        </w:tc>
      </w:tr>
      <w:tr w:rsidR="005F6F15" w:rsidRPr="00EE7BA9" w:rsidTr="00A50F01">
        <w:trPr>
          <w:tblCellSpacing w:w="0" w:type="dxa"/>
        </w:trPr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6F15" w:rsidRPr="00EE7BA9" w:rsidRDefault="005F6F15">
            <w:pPr>
              <w:pStyle w:val="NormalWeb"/>
              <w:spacing w:after="0"/>
            </w:pPr>
            <w:r w:rsidRPr="00EE7BA9">
              <w:t>Реквизиты решения об изъятии земельного участка для государственных или муниципальных нужд:</w:t>
            </w:r>
          </w:p>
          <w:p w:rsidR="005F6F15" w:rsidRPr="00EE7BA9" w:rsidRDefault="005F6F15">
            <w:pPr>
              <w:pStyle w:val="NormalWeb"/>
            </w:pPr>
            <w:r w:rsidRPr="00EE7BA9">
              <w:t>(если участок предоставляется взамен изымаемого)</w:t>
            </w: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6F15" w:rsidRPr="00EE7BA9" w:rsidRDefault="005F6F15">
            <w:pPr>
              <w:pStyle w:val="NormalWeb"/>
            </w:pPr>
          </w:p>
        </w:tc>
      </w:tr>
      <w:tr w:rsidR="005F6F15" w:rsidRPr="00EE7BA9" w:rsidTr="00A50F01">
        <w:trPr>
          <w:tblCellSpacing w:w="0" w:type="dxa"/>
        </w:trPr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6F15" w:rsidRPr="00EE7BA9" w:rsidRDefault="005F6F15">
            <w:pPr>
              <w:pStyle w:val="NormalWeb"/>
              <w:spacing w:after="0"/>
            </w:pPr>
            <w:r w:rsidRPr="00EE7BA9">
              <w:t>Почтовый адрес и(или) адрес электронной почты</w:t>
            </w:r>
          </w:p>
          <w:p w:rsidR="005F6F15" w:rsidRPr="00EE7BA9" w:rsidRDefault="005F6F15">
            <w:pPr>
              <w:pStyle w:val="NormalWeb"/>
            </w:pPr>
            <w:r w:rsidRPr="00EE7BA9">
              <w:t>Телефон</w:t>
            </w: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6F15" w:rsidRPr="00EE7BA9" w:rsidRDefault="005F6F15">
            <w:pPr>
              <w:pStyle w:val="NormalWeb"/>
            </w:pPr>
          </w:p>
        </w:tc>
      </w:tr>
    </w:tbl>
    <w:p w:rsidR="005F6F15" w:rsidRPr="00EE7BA9" w:rsidRDefault="005F6F15" w:rsidP="00A50F01">
      <w:pPr>
        <w:pStyle w:val="NormalWeb"/>
        <w:spacing w:after="0"/>
      </w:pPr>
    </w:p>
    <w:p w:rsidR="005F6F15" w:rsidRPr="00EE7BA9" w:rsidRDefault="005F6F15" w:rsidP="00A50F01">
      <w:pPr>
        <w:pStyle w:val="NormalWeb"/>
        <w:spacing w:after="0"/>
      </w:pPr>
      <w:r w:rsidRPr="00EE7BA9">
        <w:t>С утверждением иного варианта схемы расположения земельного участка</w:t>
      </w:r>
    </w:p>
    <w:p w:rsidR="005F6F15" w:rsidRPr="00EE7BA9" w:rsidRDefault="005F6F15" w:rsidP="00A50F01">
      <w:pPr>
        <w:pStyle w:val="NormalWeb"/>
        <w:spacing w:after="0"/>
      </w:pPr>
      <w:r w:rsidRPr="00EE7BA9">
        <w:t>согласен.</w:t>
      </w:r>
    </w:p>
    <w:p w:rsidR="005F6F15" w:rsidRPr="00EE7BA9" w:rsidRDefault="005F6F15" w:rsidP="00A50F01">
      <w:pPr>
        <w:pStyle w:val="NormalWeb"/>
        <w:spacing w:after="0"/>
      </w:pPr>
    </w:p>
    <w:p w:rsidR="005F6F15" w:rsidRPr="00EE7BA9" w:rsidRDefault="005F6F15" w:rsidP="00A50F01">
      <w:pPr>
        <w:pStyle w:val="NormalWeb"/>
        <w:spacing w:after="0"/>
      </w:pPr>
      <w:r w:rsidRPr="00EE7BA9">
        <w:t>Результат рассмотрения заявления прошу:</w:t>
      </w:r>
    </w:p>
    <w:p w:rsidR="005F6F15" w:rsidRPr="00EE7BA9" w:rsidRDefault="005F6F15" w:rsidP="00A50F01">
      <w:pPr>
        <w:pStyle w:val="NormalWeb"/>
        <w:spacing w:after="0"/>
      </w:pPr>
      <w:r w:rsidRPr="00EE7BA9">
        <w:t>┌─┤</w:t>
      </w:r>
    </w:p>
    <w:p w:rsidR="005F6F15" w:rsidRPr="00EE7BA9" w:rsidRDefault="005F6F15" w:rsidP="00A50F01">
      <w:pPr>
        <w:pStyle w:val="NormalWeb"/>
        <w:spacing w:after="0"/>
      </w:pPr>
      <w:r w:rsidRPr="00EE7BA9">
        <w:t>│ │ выдать на руки в ГБУ ЛО "МФЦ"</w:t>
      </w:r>
    </w:p>
    <w:p w:rsidR="005F6F15" w:rsidRPr="00EE7BA9" w:rsidRDefault="005F6F15" w:rsidP="00A50F01">
      <w:pPr>
        <w:pStyle w:val="NormalWeb"/>
        <w:spacing w:after="0"/>
      </w:pPr>
      <w:r w:rsidRPr="00EE7BA9">
        <w:t>├─┤</w:t>
      </w:r>
    </w:p>
    <w:p w:rsidR="005F6F15" w:rsidRPr="00EE7BA9" w:rsidRDefault="005F6F15" w:rsidP="00A50F01">
      <w:pPr>
        <w:pStyle w:val="NormalWeb"/>
        <w:spacing w:after="0"/>
      </w:pPr>
      <w:r w:rsidRPr="00EE7BA9">
        <w:t>│ │ направить в электронной форме в личный кабинет на ПГУ ЛО/ЕПГУ</w:t>
      </w:r>
    </w:p>
    <w:p w:rsidR="005F6F15" w:rsidRPr="00EE7BA9" w:rsidRDefault="005F6F15" w:rsidP="00A50F01">
      <w:pPr>
        <w:pStyle w:val="NormalWeb"/>
        <w:spacing w:after="0"/>
      </w:pPr>
      <w:r w:rsidRPr="00EE7BA9">
        <w:t>├─┤</w:t>
      </w:r>
    </w:p>
    <w:p w:rsidR="005F6F15" w:rsidRPr="00EE7BA9" w:rsidRDefault="005F6F15" w:rsidP="00A50F01">
      <w:pPr>
        <w:pStyle w:val="NormalWeb"/>
        <w:spacing w:after="0"/>
      </w:pPr>
      <w:r w:rsidRPr="00EE7BA9">
        <w:t>│ │ по электронной почте (e-mail)</w:t>
      </w:r>
    </w:p>
    <w:p w:rsidR="005F6F15" w:rsidRPr="00EE7BA9" w:rsidRDefault="005F6F15" w:rsidP="00A50F01">
      <w:pPr>
        <w:pStyle w:val="NormalWeb"/>
        <w:spacing w:after="0"/>
      </w:pPr>
      <w:r w:rsidRPr="00EE7BA9">
        <w:t>├─┤</w:t>
      </w:r>
    </w:p>
    <w:p w:rsidR="005F6F15" w:rsidRPr="00EE7BA9" w:rsidRDefault="005F6F15" w:rsidP="00A50F01">
      <w:pPr>
        <w:pStyle w:val="NormalWeb"/>
        <w:spacing w:after="0"/>
      </w:pPr>
      <w:r w:rsidRPr="00EE7BA9">
        <w:t>│ │ выдать на руки в Администрации</w:t>
      </w:r>
    </w:p>
    <w:p w:rsidR="005F6F15" w:rsidRPr="00EE7BA9" w:rsidRDefault="005F6F15" w:rsidP="00A50F01">
      <w:pPr>
        <w:pStyle w:val="NormalWeb"/>
        <w:spacing w:after="0"/>
      </w:pPr>
    </w:p>
    <w:p w:rsidR="005F6F15" w:rsidRPr="00EE7BA9" w:rsidRDefault="005F6F15" w:rsidP="00A50F01">
      <w:pPr>
        <w:pStyle w:val="NormalWeb"/>
        <w:spacing w:after="0"/>
      </w:pPr>
      <w:r w:rsidRPr="00EE7BA9">
        <w:t>_____________________ __________________________ ______________</w:t>
      </w:r>
    </w:p>
    <w:p w:rsidR="005F6F15" w:rsidRPr="00EE7BA9" w:rsidRDefault="005F6F15" w:rsidP="00A50F01">
      <w:pPr>
        <w:pStyle w:val="NormalWeb"/>
        <w:spacing w:after="0"/>
      </w:pPr>
      <w:r w:rsidRPr="00EE7BA9">
        <w:t>подпись ФИО дата</w:t>
      </w:r>
    </w:p>
    <w:p w:rsidR="005F6F15" w:rsidRPr="00EE7BA9" w:rsidRDefault="005F6F15" w:rsidP="00A50F01">
      <w:pPr>
        <w:pStyle w:val="NormalWeb"/>
        <w:spacing w:after="0"/>
      </w:pPr>
    </w:p>
    <w:p w:rsidR="005F6F15" w:rsidRPr="00EE7BA9" w:rsidRDefault="005F6F15" w:rsidP="00A50F01">
      <w:pPr>
        <w:pStyle w:val="NormalWeb"/>
        <w:spacing w:after="0"/>
      </w:pPr>
      <w:r w:rsidRPr="00EE7BA9">
        <w:t>Приложение к заявлению: документы в соответствии с пунктом 2.6 настоящего Административного регламента</w:t>
      </w:r>
    </w:p>
    <w:p w:rsidR="005F6F15" w:rsidRPr="00EE7BA9" w:rsidRDefault="005F6F15" w:rsidP="00A50F01">
      <w:pPr>
        <w:pStyle w:val="NormalWeb"/>
        <w:spacing w:after="0"/>
      </w:pPr>
    </w:p>
    <w:p w:rsidR="005F6F15" w:rsidRPr="00EE7BA9" w:rsidRDefault="005F6F15" w:rsidP="00A50F01">
      <w:pPr>
        <w:pStyle w:val="NormalWeb"/>
        <w:spacing w:after="0"/>
        <w:ind w:firstLine="539"/>
      </w:pPr>
    </w:p>
    <w:p w:rsidR="005F6F15" w:rsidRPr="00EE7BA9" w:rsidRDefault="005F6F15" w:rsidP="00A50F01">
      <w:pPr>
        <w:pStyle w:val="NormalWeb"/>
        <w:spacing w:after="0"/>
        <w:ind w:firstLine="539"/>
      </w:pPr>
    </w:p>
    <w:p w:rsidR="005F6F15" w:rsidRPr="00EE7BA9" w:rsidRDefault="005F6F15" w:rsidP="00A50F01">
      <w:pPr>
        <w:pStyle w:val="NormalWeb"/>
        <w:spacing w:after="0"/>
        <w:ind w:firstLine="539"/>
      </w:pPr>
    </w:p>
    <w:p w:rsidR="005F6F15" w:rsidRPr="00EE7BA9" w:rsidRDefault="005F6F15" w:rsidP="00A50F01">
      <w:pPr>
        <w:pStyle w:val="NormalWeb"/>
        <w:spacing w:after="0"/>
      </w:pPr>
    </w:p>
    <w:p w:rsidR="005F6F15" w:rsidRPr="00EE7BA9" w:rsidRDefault="005F6F15" w:rsidP="00A50F01">
      <w:pPr>
        <w:pStyle w:val="NormalWeb"/>
        <w:spacing w:after="0"/>
      </w:pPr>
    </w:p>
    <w:p w:rsidR="005F6F15" w:rsidRPr="00EE7BA9" w:rsidRDefault="005F6F15" w:rsidP="00A50F01">
      <w:pPr>
        <w:pStyle w:val="NormalWeb"/>
        <w:spacing w:after="0"/>
      </w:pPr>
    </w:p>
    <w:p w:rsidR="005F6F15" w:rsidRPr="00EE7BA9" w:rsidRDefault="005F6F15" w:rsidP="00A50F01">
      <w:pPr>
        <w:pStyle w:val="NormalWeb"/>
        <w:spacing w:after="0"/>
      </w:pPr>
    </w:p>
    <w:p w:rsidR="005F6F15" w:rsidRPr="00EE7BA9" w:rsidRDefault="005F6F15" w:rsidP="00A50F01">
      <w:pPr>
        <w:pStyle w:val="NormalWeb"/>
        <w:spacing w:after="0"/>
      </w:pPr>
    </w:p>
    <w:p w:rsidR="005F6F15" w:rsidRPr="00EE7BA9" w:rsidRDefault="005F6F15" w:rsidP="00A50F01">
      <w:pPr>
        <w:pStyle w:val="NormalWeb"/>
        <w:spacing w:after="0"/>
      </w:pPr>
    </w:p>
    <w:p w:rsidR="005F6F15" w:rsidRPr="00EE7BA9" w:rsidRDefault="005F6F15" w:rsidP="00A50F01">
      <w:pPr>
        <w:pStyle w:val="NormalWeb"/>
        <w:spacing w:after="0"/>
      </w:pPr>
    </w:p>
    <w:bookmarkStart w:id="4" w:name="sdfootnote1sym"/>
    <w:p w:rsidR="005F6F15" w:rsidRPr="00EE7BA9" w:rsidRDefault="005F6F15" w:rsidP="00A50F01">
      <w:pPr>
        <w:pStyle w:val="sdfootnote-western"/>
        <w:rPr>
          <w:sz w:val="24"/>
          <w:szCs w:val="24"/>
        </w:rPr>
      </w:pPr>
      <w:r w:rsidRPr="00EE7BA9">
        <w:rPr>
          <w:sz w:val="24"/>
          <w:szCs w:val="24"/>
        </w:rPr>
        <w:fldChar w:fldCharType="begin"/>
      </w:r>
      <w:r w:rsidRPr="00EE7BA9">
        <w:rPr>
          <w:sz w:val="24"/>
          <w:szCs w:val="24"/>
        </w:rPr>
        <w:instrText xml:space="preserve"> HYPERLINK "" \l "sdfootnote1anc#sdfootnote1anc" </w:instrText>
      </w:r>
      <w:r w:rsidRPr="00EE7BA9">
        <w:rPr>
          <w:sz w:val="24"/>
          <w:szCs w:val="24"/>
        </w:rPr>
      </w:r>
      <w:r w:rsidRPr="00EE7BA9">
        <w:rPr>
          <w:sz w:val="24"/>
          <w:szCs w:val="24"/>
        </w:rPr>
        <w:fldChar w:fldCharType="separate"/>
      </w:r>
      <w:r w:rsidRPr="00EE7BA9">
        <w:rPr>
          <w:rStyle w:val="Hyperlink"/>
          <w:color w:val="auto"/>
          <w:sz w:val="24"/>
          <w:szCs w:val="24"/>
        </w:rPr>
        <w:t>1</w:t>
      </w:r>
      <w:r w:rsidRPr="00EE7BA9">
        <w:rPr>
          <w:sz w:val="24"/>
          <w:szCs w:val="24"/>
        </w:rPr>
        <w:fldChar w:fldCharType="end"/>
      </w:r>
      <w:bookmarkEnd w:id="4"/>
      <w:r w:rsidRPr="00EE7BA9">
        <w:rPr>
          <w:sz w:val="24"/>
          <w:szCs w:val="24"/>
        </w:rPr>
        <w:t xml:space="preserve"> В соответствии с классификатором видов разрешенного использования земельных участков, утвержденных Приказом Федеральной службы государственной регистрации, кадастра и картографии от 10 ноября 2020 г. № П/0412</w:t>
      </w:r>
    </w:p>
    <w:bookmarkStart w:id="5" w:name="sdfootnote2sym"/>
    <w:p w:rsidR="005F6F15" w:rsidRPr="00EE7BA9" w:rsidRDefault="005F6F15" w:rsidP="00A50F01">
      <w:pPr>
        <w:pStyle w:val="sdfootnote-western"/>
        <w:rPr>
          <w:sz w:val="24"/>
          <w:szCs w:val="24"/>
        </w:rPr>
      </w:pPr>
      <w:r w:rsidRPr="00EE7BA9">
        <w:rPr>
          <w:sz w:val="24"/>
          <w:szCs w:val="24"/>
        </w:rPr>
        <w:fldChar w:fldCharType="begin"/>
      </w:r>
      <w:r w:rsidRPr="00EE7BA9">
        <w:rPr>
          <w:sz w:val="24"/>
          <w:szCs w:val="24"/>
        </w:rPr>
        <w:instrText xml:space="preserve"> HYPERLINK "" \l "sdfootnote2anc#sdfootnote2anc" </w:instrText>
      </w:r>
      <w:r w:rsidRPr="00EE7BA9">
        <w:rPr>
          <w:sz w:val="24"/>
          <w:szCs w:val="24"/>
        </w:rPr>
      </w:r>
      <w:r w:rsidRPr="00EE7BA9">
        <w:rPr>
          <w:sz w:val="24"/>
          <w:szCs w:val="24"/>
        </w:rPr>
        <w:fldChar w:fldCharType="separate"/>
      </w:r>
      <w:r w:rsidRPr="00EE7BA9">
        <w:rPr>
          <w:rStyle w:val="Hyperlink"/>
          <w:color w:val="auto"/>
          <w:sz w:val="24"/>
          <w:szCs w:val="24"/>
        </w:rPr>
        <w:t>2</w:t>
      </w:r>
      <w:r w:rsidRPr="00EE7BA9">
        <w:rPr>
          <w:sz w:val="24"/>
          <w:szCs w:val="24"/>
        </w:rPr>
        <w:fldChar w:fldCharType="end"/>
      </w:r>
      <w:bookmarkEnd w:id="5"/>
      <w:r w:rsidRPr="00EE7BA9">
        <w:rPr>
          <w:sz w:val="24"/>
          <w:szCs w:val="24"/>
        </w:rPr>
        <w:t xml:space="preserve"> В соответствии с классификатором видов разрешенного использования земельных участков, утвержденных Приказом Федеральной службы государственной регистрации, кадастра и картографии от 10 ноября 2020 г. № П/0412</w:t>
      </w:r>
    </w:p>
    <w:p w:rsidR="005F6F15" w:rsidRPr="00EE7BA9" w:rsidRDefault="005F6F15" w:rsidP="00727EB9">
      <w:pPr>
        <w:spacing w:after="0" w:line="240" w:lineRule="auto"/>
        <w:jc w:val="right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</w:p>
    <w:sectPr w:rsidR="005F6F15" w:rsidRPr="00EE7BA9" w:rsidSect="00F7517C">
      <w:pgSz w:w="11905" w:h="16838"/>
      <w:pgMar w:top="1134" w:right="850" w:bottom="1134" w:left="1276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F15" w:rsidRDefault="005F6F15" w:rsidP="00667D9B">
      <w:pPr>
        <w:spacing w:after="0" w:line="240" w:lineRule="auto"/>
      </w:pPr>
      <w:r>
        <w:separator/>
      </w:r>
    </w:p>
  </w:endnote>
  <w:endnote w:type="continuationSeparator" w:id="0">
    <w:p w:rsidR="005F6F15" w:rsidRDefault="005F6F15" w:rsidP="00667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F15" w:rsidRDefault="005F6F15" w:rsidP="00667D9B">
      <w:pPr>
        <w:spacing w:after="0" w:line="240" w:lineRule="auto"/>
      </w:pPr>
      <w:r>
        <w:separator/>
      </w:r>
    </w:p>
  </w:footnote>
  <w:footnote w:type="continuationSeparator" w:id="0">
    <w:p w:rsidR="005F6F15" w:rsidRDefault="005F6F15" w:rsidP="00667D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7547B"/>
    <w:multiLevelType w:val="hybridMultilevel"/>
    <w:tmpl w:val="5F386F1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C62401"/>
    <w:multiLevelType w:val="multilevel"/>
    <w:tmpl w:val="F6D4C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FA7097"/>
    <w:multiLevelType w:val="hybridMultilevel"/>
    <w:tmpl w:val="7C4AAA90"/>
    <w:lvl w:ilvl="0" w:tplc="DF00AD9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1A747F17"/>
    <w:multiLevelType w:val="multilevel"/>
    <w:tmpl w:val="B0B6C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897A33"/>
    <w:multiLevelType w:val="multilevel"/>
    <w:tmpl w:val="7ABAC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754EE3"/>
    <w:multiLevelType w:val="hybridMultilevel"/>
    <w:tmpl w:val="5FD0267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9FD01DF"/>
    <w:multiLevelType w:val="hybridMultilevel"/>
    <w:tmpl w:val="FC70E6B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8984B7C"/>
    <w:multiLevelType w:val="hybridMultilevel"/>
    <w:tmpl w:val="0B761E2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FC41157"/>
    <w:multiLevelType w:val="hybridMultilevel"/>
    <w:tmpl w:val="C0F8699A"/>
    <w:lvl w:ilvl="0" w:tplc="AA086164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48837F8D"/>
    <w:multiLevelType w:val="multilevel"/>
    <w:tmpl w:val="40CAE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0641D4"/>
    <w:multiLevelType w:val="hybridMultilevel"/>
    <w:tmpl w:val="59BE2AC6"/>
    <w:lvl w:ilvl="0" w:tplc="ABCE68C8">
      <w:start w:val="1"/>
      <w:numFmt w:val="decimal"/>
      <w:lvlText w:val="%1)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4E431E7D"/>
    <w:multiLevelType w:val="multilevel"/>
    <w:tmpl w:val="E43C7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5CD63AF"/>
    <w:multiLevelType w:val="multilevel"/>
    <w:tmpl w:val="DE2CE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394FD8"/>
    <w:multiLevelType w:val="multilevel"/>
    <w:tmpl w:val="BCB85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E22694"/>
    <w:multiLevelType w:val="multilevel"/>
    <w:tmpl w:val="914C8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1D4263"/>
    <w:multiLevelType w:val="multilevel"/>
    <w:tmpl w:val="37703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FF4505"/>
    <w:multiLevelType w:val="hybridMultilevel"/>
    <w:tmpl w:val="8B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60A6593"/>
    <w:multiLevelType w:val="multilevel"/>
    <w:tmpl w:val="C1B26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B6B3648"/>
    <w:multiLevelType w:val="multilevel"/>
    <w:tmpl w:val="54FE0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403752C"/>
    <w:multiLevelType w:val="multilevel"/>
    <w:tmpl w:val="C89E0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E84142"/>
    <w:multiLevelType w:val="hybridMultilevel"/>
    <w:tmpl w:val="A480430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EF72D35"/>
    <w:multiLevelType w:val="hybridMultilevel"/>
    <w:tmpl w:val="ED2C6628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>
    <w:nsid w:val="7F8C69B3"/>
    <w:multiLevelType w:val="multilevel"/>
    <w:tmpl w:val="784EB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3"/>
  </w:num>
  <w:num w:numId="3">
    <w:abstractNumId w:val="11"/>
  </w:num>
  <w:num w:numId="4">
    <w:abstractNumId w:val="8"/>
  </w:num>
  <w:num w:numId="5">
    <w:abstractNumId w:val="2"/>
  </w:num>
  <w:num w:numId="6">
    <w:abstractNumId w:val="9"/>
  </w:num>
  <w:num w:numId="7">
    <w:abstractNumId w:val="0"/>
  </w:num>
  <w:num w:numId="8">
    <w:abstractNumId w:val="7"/>
  </w:num>
  <w:num w:numId="9">
    <w:abstractNumId w:val="24"/>
  </w:num>
  <w:num w:numId="10">
    <w:abstractNumId w:val="13"/>
  </w:num>
  <w:num w:numId="11">
    <w:abstractNumId w:val="10"/>
  </w:num>
  <w:num w:numId="12">
    <w:abstractNumId w:val="23"/>
  </w:num>
  <w:num w:numId="13">
    <w:abstractNumId w:val="6"/>
  </w:num>
  <w:num w:numId="14">
    <w:abstractNumId w:val="14"/>
  </w:num>
  <w:num w:numId="15">
    <w:abstractNumId w:val="12"/>
  </w:num>
  <w:num w:numId="16">
    <w:abstractNumId w:val="25"/>
  </w:num>
  <w:num w:numId="17">
    <w:abstractNumId w:val="5"/>
  </w:num>
  <w:num w:numId="18">
    <w:abstractNumId w:val="16"/>
  </w:num>
  <w:num w:numId="19">
    <w:abstractNumId w:val="18"/>
  </w:num>
  <w:num w:numId="20">
    <w:abstractNumId w:val="1"/>
  </w:num>
  <w:num w:numId="21">
    <w:abstractNumId w:val="4"/>
  </w:num>
  <w:num w:numId="22">
    <w:abstractNumId w:val="15"/>
  </w:num>
  <w:num w:numId="23">
    <w:abstractNumId w:val="21"/>
  </w:num>
  <w:num w:numId="24">
    <w:abstractNumId w:val="22"/>
  </w:num>
  <w:num w:numId="25">
    <w:abstractNumId w:val="17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3F32"/>
    <w:rsid w:val="00005FB3"/>
    <w:rsid w:val="00024767"/>
    <w:rsid w:val="000273D5"/>
    <w:rsid w:val="00042448"/>
    <w:rsid w:val="00062788"/>
    <w:rsid w:val="00083CE3"/>
    <w:rsid w:val="000879D5"/>
    <w:rsid w:val="00091AC3"/>
    <w:rsid w:val="00094203"/>
    <w:rsid w:val="00097BB9"/>
    <w:rsid w:val="000A20A1"/>
    <w:rsid w:val="000B4B9A"/>
    <w:rsid w:val="000B7BF1"/>
    <w:rsid w:val="000F5284"/>
    <w:rsid w:val="000F790F"/>
    <w:rsid w:val="001102EA"/>
    <w:rsid w:val="00112E85"/>
    <w:rsid w:val="001148E9"/>
    <w:rsid w:val="001215E0"/>
    <w:rsid w:val="001217DE"/>
    <w:rsid w:val="00123675"/>
    <w:rsid w:val="00123A7B"/>
    <w:rsid w:val="00123C68"/>
    <w:rsid w:val="00127422"/>
    <w:rsid w:val="00134E31"/>
    <w:rsid w:val="00136EE9"/>
    <w:rsid w:val="001441B0"/>
    <w:rsid w:val="00146618"/>
    <w:rsid w:val="0014777E"/>
    <w:rsid w:val="0015062E"/>
    <w:rsid w:val="00160968"/>
    <w:rsid w:val="00163FD3"/>
    <w:rsid w:val="00170984"/>
    <w:rsid w:val="00177ECF"/>
    <w:rsid w:val="00180544"/>
    <w:rsid w:val="00187DCC"/>
    <w:rsid w:val="001909A2"/>
    <w:rsid w:val="0019510C"/>
    <w:rsid w:val="001A0CE4"/>
    <w:rsid w:val="001A6369"/>
    <w:rsid w:val="001B4B55"/>
    <w:rsid w:val="001B55E7"/>
    <w:rsid w:val="001B5F20"/>
    <w:rsid w:val="001C0249"/>
    <w:rsid w:val="001C0351"/>
    <w:rsid w:val="001C199D"/>
    <w:rsid w:val="001C2720"/>
    <w:rsid w:val="001C719D"/>
    <w:rsid w:val="001D5708"/>
    <w:rsid w:val="001E5167"/>
    <w:rsid w:val="00202533"/>
    <w:rsid w:val="00211DF8"/>
    <w:rsid w:val="00213C58"/>
    <w:rsid w:val="00215BD9"/>
    <w:rsid w:val="00217D0B"/>
    <w:rsid w:val="00221026"/>
    <w:rsid w:val="00225229"/>
    <w:rsid w:val="002351EC"/>
    <w:rsid w:val="002369E0"/>
    <w:rsid w:val="0024188C"/>
    <w:rsid w:val="00267C87"/>
    <w:rsid w:val="00271DB4"/>
    <w:rsid w:val="00275E77"/>
    <w:rsid w:val="0028395A"/>
    <w:rsid w:val="0029085A"/>
    <w:rsid w:val="002916AB"/>
    <w:rsid w:val="00295E44"/>
    <w:rsid w:val="002A3567"/>
    <w:rsid w:val="002A4AAF"/>
    <w:rsid w:val="002B2025"/>
    <w:rsid w:val="002B3010"/>
    <w:rsid w:val="002B61E1"/>
    <w:rsid w:val="002B78B5"/>
    <w:rsid w:val="002C5939"/>
    <w:rsid w:val="002D0F16"/>
    <w:rsid w:val="002D2E07"/>
    <w:rsid w:val="002D44CB"/>
    <w:rsid w:val="002D478D"/>
    <w:rsid w:val="002D773B"/>
    <w:rsid w:val="002E3434"/>
    <w:rsid w:val="002E6EF9"/>
    <w:rsid w:val="002E7966"/>
    <w:rsid w:val="002F4DB7"/>
    <w:rsid w:val="00313FD3"/>
    <w:rsid w:val="00336F42"/>
    <w:rsid w:val="003421A2"/>
    <w:rsid w:val="003506D1"/>
    <w:rsid w:val="00355988"/>
    <w:rsid w:val="00355E31"/>
    <w:rsid w:val="00360755"/>
    <w:rsid w:val="0036506D"/>
    <w:rsid w:val="00366922"/>
    <w:rsid w:val="00366C5A"/>
    <w:rsid w:val="003678D7"/>
    <w:rsid w:val="003705CB"/>
    <w:rsid w:val="00374A2D"/>
    <w:rsid w:val="003842E5"/>
    <w:rsid w:val="0038569F"/>
    <w:rsid w:val="003861DF"/>
    <w:rsid w:val="00397424"/>
    <w:rsid w:val="003A3CDB"/>
    <w:rsid w:val="003B3F4F"/>
    <w:rsid w:val="003B5D93"/>
    <w:rsid w:val="003C1D1E"/>
    <w:rsid w:val="003D56A0"/>
    <w:rsid w:val="003D5ECD"/>
    <w:rsid w:val="003F1C99"/>
    <w:rsid w:val="003F1FCF"/>
    <w:rsid w:val="003F35C1"/>
    <w:rsid w:val="003F6EEA"/>
    <w:rsid w:val="00422B25"/>
    <w:rsid w:val="00430EA2"/>
    <w:rsid w:val="004349DE"/>
    <w:rsid w:val="00434C02"/>
    <w:rsid w:val="00444ED6"/>
    <w:rsid w:val="00445B23"/>
    <w:rsid w:val="00455D38"/>
    <w:rsid w:val="00465E6E"/>
    <w:rsid w:val="00473A14"/>
    <w:rsid w:val="00475B5A"/>
    <w:rsid w:val="00477177"/>
    <w:rsid w:val="004878D5"/>
    <w:rsid w:val="00494932"/>
    <w:rsid w:val="004E1082"/>
    <w:rsid w:val="004E1FD3"/>
    <w:rsid w:val="004E4FAA"/>
    <w:rsid w:val="004E64F5"/>
    <w:rsid w:val="004E665E"/>
    <w:rsid w:val="004F2D7C"/>
    <w:rsid w:val="005079FE"/>
    <w:rsid w:val="00513289"/>
    <w:rsid w:val="00513D6C"/>
    <w:rsid w:val="005149D8"/>
    <w:rsid w:val="00516F5C"/>
    <w:rsid w:val="00520D2E"/>
    <w:rsid w:val="00522BB8"/>
    <w:rsid w:val="00522EC5"/>
    <w:rsid w:val="00525A20"/>
    <w:rsid w:val="005270CD"/>
    <w:rsid w:val="00534B01"/>
    <w:rsid w:val="00535E92"/>
    <w:rsid w:val="00537272"/>
    <w:rsid w:val="005402A6"/>
    <w:rsid w:val="00540309"/>
    <w:rsid w:val="00540F85"/>
    <w:rsid w:val="00541047"/>
    <w:rsid w:val="00541527"/>
    <w:rsid w:val="005445CA"/>
    <w:rsid w:val="00546BE8"/>
    <w:rsid w:val="0055221E"/>
    <w:rsid w:val="00571CC0"/>
    <w:rsid w:val="00574149"/>
    <w:rsid w:val="0057504B"/>
    <w:rsid w:val="005A3378"/>
    <w:rsid w:val="005B1685"/>
    <w:rsid w:val="005B2278"/>
    <w:rsid w:val="005B473D"/>
    <w:rsid w:val="005D0312"/>
    <w:rsid w:val="005D3D71"/>
    <w:rsid w:val="005E2E5B"/>
    <w:rsid w:val="005E40FF"/>
    <w:rsid w:val="005E4401"/>
    <w:rsid w:val="005F5923"/>
    <w:rsid w:val="005F6F15"/>
    <w:rsid w:val="00602D42"/>
    <w:rsid w:val="006059C5"/>
    <w:rsid w:val="0061119C"/>
    <w:rsid w:val="00631648"/>
    <w:rsid w:val="00642F08"/>
    <w:rsid w:val="00643100"/>
    <w:rsid w:val="006446BB"/>
    <w:rsid w:val="0065073C"/>
    <w:rsid w:val="00651D46"/>
    <w:rsid w:val="006529B9"/>
    <w:rsid w:val="00664F9E"/>
    <w:rsid w:val="00667D9B"/>
    <w:rsid w:val="00686DF7"/>
    <w:rsid w:val="00693D49"/>
    <w:rsid w:val="006A08CD"/>
    <w:rsid w:val="006A170A"/>
    <w:rsid w:val="006A7683"/>
    <w:rsid w:val="006B2EA5"/>
    <w:rsid w:val="006B70E1"/>
    <w:rsid w:val="006D04D8"/>
    <w:rsid w:val="006D15C8"/>
    <w:rsid w:val="006D5504"/>
    <w:rsid w:val="006D7AB0"/>
    <w:rsid w:val="006E27F4"/>
    <w:rsid w:val="007029EC"/>
    <w:rsid w:val="00703B55"/>
    <w:rsid w:val="007122E7"/>
    <w:rsid w:val="007176F2"/>
    <w:rsid w:val="00725064"/>
    <w:rsid w:val="00725288"/>
    <w:rsid w:val="0072761A"/>
    <w:rsid w:val="00727EB9"/>
    <w:rsid w:val="00731BDA"/>
    <w:rsid w:val="007362C5"/>
    <w:rsid w:val="00740A86"/>
    <w:rsid w:val="00747C83"/>
    <w:rsid w:val="0075321E"/>
    <w:rsid w:val="00753B45"/>
    <w:rsid w:val="007643A8"/>
    <w:rsid w:val="007A27E5"/>
    <w:rsid w:val="007B1BBD"/>
    <w:rsid w:val="007C769B"/>
    <w:rsid w:val="007C7D33"/>
    <w:rsid w:val="007D61A2"/>
    <w:rsid w:val="007F094D"/>
    <w:rsid w:val="007F0E5D"/>
    <w:rsid w:val="007F3351"/>
    <w:rsid w:val="007F59F1"/>
    <w:rsid w:val="00803088"/>
    <w:rsid w:val="00804598"/>
    <w:rsid w:val="008247A0"/>
    <w:rsid w:val="0082783D"/>
    <w:rsid w:val="00827F08"/>
    <w:rsid w:val="00832E83"/>
    <w:rsid w:val="00835E16"/>
    <w:rsid w:val="00836F19"/>
    <w:rsid w:val="00837A7F"/>
    <w:rsid w:val="0084354A"/>
    <w:rsid w:val="00845239"/>
    <w:rsid w:val="008507F9"/>
    <w:rsid w:val="00861D5A"/>
    <w:rsid w:val="00863E2C"/>
    <w:rsid w:val="00870325"/>
    <w:rsid w:val="00876DD9"/>
    <w:rsid w:val="00882848"/>
    <w:rsid w:val="00883FE4"/>
    <w:rsid w:val="00886126"/>
    <w:rsid w:val="00896C7F"/>
    <w:rsid w:val="008A62A0"/>
    <w:rsid w:val="008C51DE"/>
    <w:rsid w:val="008C629E"/>
    <w:rsid w:val="008D5CE4"/>
    <w:rsid w:val="008D5F27"/>
    <w:rsid w:val="008D6BDB"/>
    <w:rsid w:val="008F2E67"/>
    <w:rsid w:val="008F37FC"/>
    <w:rsid w:val="00902EEE"/>
    <w:rsid w:val="00921733"/>
    <w:rsid w:val="0092618A"/>
    <w:rsid w:val="009365CC"/>
    <w:rsid w:val="00942BFF"/>
    <w:rsid w:val="009461F9"/>
    <w:rsid w:val="009715C4"/>
    <w:rsid w:val="0098728F"/>
    <w:rsid w:val="00990A0E"/>
    <w:rsid w:val="00995F82"/>
    <w:rsid w:val="009A4C98"/>
    <w:rsid w:val="009C4E33"/>
    <w:rsid w:val="009D096B"/>
    <w:rsid w:val="009D618A"/>
    <w:rsid w:val="009E1751"/>
    <w:rsid w:val="009E217A"/>
    <w:rsid w:val="009E5BBC"/>
    <w:rsid w:val="009F1F6B"/>
    <w:rsid w:val="009F2EC0"/>
    <w:rsid w:val="009F5BE7"/>
    <w:rsid w:val="00A0296F"/>
    <w:rsid w:val="00A1391B"/>
    <w:rsid w:val="00A178A1"/>
    <w:rsid w:val="00A21438"/>
    <w:rsid w:val="00A27C6A"/>
    <w:rsid w:val="00A3558A"/>
    <w:rsid w:val="00A479E3"/>
    <w:rsid w:val="00A50F01"/>
    <w:rsid w:val="00A60AC9"/>
    <w:rsid w:val="00A6134C"/>
    <w:rsid w:val="00A61384"/>
    <w:rsid w:val="00A725D6"/>
    <w:rsid w:val="00A77C42"/>
    <w:rsid w:val="00A807CA"/>
    <w:rsid w:val="00A903EF"/>
    <w:rsid w:val="00A975E7"/>
    <w:rsid w:val="00AA68E3"/>
    <w:rsid w:val="00AB6A4D"/>
    <w:rsid w:val="00AB73CA"/>
    <w:rsid w:val="00AB778C"/>
    <w:rsid w:val="00AE1742"/>
    <w:rsid w:val="00AE2B70"/>
    <w:rsid w:val="00AE5EA5"/>
    <w:rsid w:val="00AF0605"/>
    <w:rsid w:val="00B02972"/>
    <w:rsid w:val="00B04D0D"/>
    <w:rsid w:val="00B068FA"/>
    <w:rsid w:val="00B12EDA"/>
    <w:rsid w:val="00B17BAA"/>
    <w:rsid w:val="00B24E0D"/>
    <w:rsid w:val="00B40CC4"/>
    <w:rsid w:val="00B473DB"/>
    <w:rsid w:val="00B513FE"/>
    <w:rsid w:val="00B74BA8"/>
    <w:rsid w:val="00B832BD"/>
    <w:rsid w:val="00B841F0"/>
    <w:rsid w:val="00B84218"/>
    <w:rsid w:val="00B90CAC"/>
    <w:rsid w:val="00B97E2E"/>
    <w:rsid w:val="00BA1E63"/>
    <w:rsid w:val="00BB3257"/>
    <w:rsid w:val="00BB34BE"/>
    <w:rsid w:val="00BC26EA"/>
    <w:rsid w:val="00BC3A5C"/>
    <w:rsid w:val="00BD70C4"/>
    <w:rsid w:val="00BD7714"/>
    <w:rsid w:val="00BD77A3"/>
    <w:rsid w:val="00BE3F32"/>
    <w:rsid w:val="00BE437C"/>
    <w:rsid w:val="00BE6E4C"/>
    <w:rsid w:val="00BF6E7D"/>
    <w:rsid w:val="00C07ED9"/>
    <w:rsid w:val="00C130D2"/>
    <w:rsid w:val="00C13850"/>
    <w:rsid w:val="00C175E6"/>
    <w:rsid w:val="00C23E3A"/>
    <w:rsid w:val="00C26564"/>
    <w:rsid w:val="00C26C63"/>
    <w:rsid w:val="00C40C71"/>
    <w:rsid w:val="00C55E2C"/>
    <w:rsid w:val="00C647E0"/>
    <w:rsid w:val="00C76AD0"/>
    <w:rsid w:val="00C82C87"/>
    <w:rsid w:val="00C9469A"/>
    <w:rsid w:val="00CC330F"/>
    <w:rsid w:val="00CC5D14"/>
    <w:rsid w:val="00CD76CF"/>
    <w:rsid w:val="00CE132D"/>
    <w:rsid w:val="00CE50E4"/>
    <w:rsid w:val="00CE7F74"/>
    <w:rsid w:val="00CF3B5C"/>
    <w:rsid w:val="00CF5FAE"/>
    <w:rsid w:val="00D01267"/>
    <w:rsid w:val="00D013F7"/>
    <w:rsid w:val="00D06647"/>
    <w:rsid w:val="00D16FE1"/>
    <w:rsid w:val="00D2416F"/>
    <w:rsid w:val="00D25CD8"/>
    <w:rsid w:val="00D30B50"/>
    <w:rsid w:val="00D312FE"/>
    <w:rsid w:val="00D551DE"/>
    <w:rsid w:val="00D554D6"/>
    <w:rsid w:val="00D5656B"/>
    <w:rsid w:val="00D64105"/>
    <w:rsid w:val="00D6791D"/>
    <w:rsid w:val="00D70B18"/>
    <w:rsid w:val="00D75446"/>
    <w:rsid w:val="00D75F77"/>
    <w:rsid w:val="00D81206"/>
    <w:rsid w:val="00D85C3D"/>
    <w:rsid w:val="00D91287"/>
    <w:rsid w:val="00D94337"/>
    <w:rsid w:val="00D97B79"/>
    <w:rsid w:val="00DA0F08"/>
    <w:rsid w:val="00DA1D27"/>
    <w:rsid w:val="00DA6EBC"/>
    <w:rsid w:val="00DB43BA"/>
    <w:rsid w:val="00DB6897"/>
    <w:rsid w:val="00DC3B36"/>
    <w:rsid w:val="00DC4825"/>
    <w:rsid w:val="00DE116D"/>
    <w:rsid w:val="00DE2B99"/>
    <w:rsid w:val="00DE7346"/>
    <w:rsid w:val="00DF13F4"/>
    <w:rsid w:val="00DF3921"/>
    <w:rsid w:val="00E11511"/>
    <w:rsid w:val="00E1763E"/>
    <w:rsid w:val="00E30733"/>
    <w:rsid w:val="00E32C60"/>
    <w:rsid w:val="00E339DB"/>
    <w:rsid w:val="00E35CE5"/>
    <w:rsid w:val="00E42F96"/>
    <w:rsid w:val="00E44D60"/>
    <w:rsid w:val="00E5773D"/>
    <w:rsid w:val="00E62644"/>
    <w:rsid w:val="00E725E4"/>
    <w:rsid w:val="00E81912"/>
    <w:rsid w:val="00E84F7A"/>
    <w:rsid w:val="00E9005D"/>
    <w:rsid w:val="00EA29DB"/>
    <w:rsid w:val="00EA396D"/>
    <w:rsid w:val="00EB29C0"/>
    <w:rsid w:val="00EE13D5"/>
    <w:rsid w:val="00EE4C0A"/>
    <w:rsid w:val="00EE7BA9"/>
    <w:rsid w:val="00F02CA0"/>
    <w:rsid w:val="00F123BC"/>
    <w:rsid w:val="00F178C6"/>
    <w:rsid w:val="00F20A99"/>
    <w:rsid w:val="00F22378"/>
    <w:rsid w:val="00F476DB"/>
    <w:rsid w:val="00F47D17"/>
    <w:rsid w:val="00F57732"/>
    <w:rsid w:val="00F62EEB"/>
    <w:rsid w:val="00F6428B"/>
    <w:rsid w:val="00F67533"/>
    <w:rsid w:val="00F70FB5"/>
    <w:rsid w:val="00F7517C"/>
    <w:rsid w:val="00F756AE"/>
    <w:rsid w:val="00F75DCA"/>
    <w:rsid w:val="00F76252"/>
    <w:rsid w:val="00F76FEC"/>
    <w:rsid w:val="00F7773C"/>
    <w:rsid w:val="00F82D36"/>
    <w:rsid w:val="00F90212"/>
    <w:rsid w:val="00FA323B"/>
    <w:rsid w:val="00FB26F5"/>
    <w:rsid w:val="00FB2BCD"/>
    <w:rsid w:val="00FB39D5"/>
    <w:rsid w:val="00FB4874"/>
    <w:rsid w:val="00FB5087"/>
    <w:rsid w:val="00FB5CE9"/>
    <w:rsid w:val="00FC3ACB"/>
    <w:rsid w:val="00FC51D4"/>
    <w:rsid w:val="00FC5E4C"/>
    <w:rsid w:val="00FC62FD"/>
    <w:rsid w:val="00FC71A8"/>
    <w:rsid w:val="00FD244B"/>
    <w:rsid w:val="00FE293F"/>
    <w:rsid w:val="00FE7391"/>
    <w:rsid w:val="00FF2DD4"/>
    <w:rsid w:val="00FF2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32D"/>
    <w:pPr>
      <w:spacing w:after="200" w:line="276" w:lineRule="auto"/>
    </w:pPr>
    <w:rPr>
      <w:lang w:eastAsia="en-US"/>
    </w:rPr>
  </w:style>
  <w:style w:type="paragraph" w:styleId="Heading1">
    <w:name w:val="heading 1"/>
    <w:basedOn w:val="Heading"/>
    <w:link w:val="Heading1Char"/>
    <w:uiPriority w:val="99"/>
    <w:qFormat/>
    <w:rsid w:val="006E27F4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4E1082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D618A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Heading4">
    <w:name w:val="heading 4"/>
    <w:basedOn w:val="Heading"/>
    <w:link w:val="Heading4Char"/>
    <w:uiPriority w:val="99"/>
    <w:qFormat/>
    <w:rsid w:val="006E27F4"/>
    <w:pPr>
      <w:outlineLvl w:val="3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27F4"/>
    <w:rPr>
      <w:rFonts w:ascii="Times New Roman" w:hAnsi="Times New Roman" w:cs="Times New Roman"/>
      <w:b/>
      <w:kern w:val="3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E1082"/>
    <w:rPr>
      <w:rFonts w:ascii="Cambria" w:hAnsi="Cambria" w:cs="Times New Roman"/>
      <w:b/>
      <w:i/>
      <w:sz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D618A"/>
    <w:rPr>
      <w:rFonts w:ascii="Calibri Light" w:hAnsi="Calibri Light" w:cs="Times New Roman"/>
      <w:b/>
      <w:sz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E27F4"/>
    <w:rPr>
      <w:rFonts w:ascii="Times New Roman" w:hAnsi="Times New Roman" w:cs="Times New Roman"/>
      <w:b/>
      <w:kern w:val="3"/>
      <w:sz w:val="22"/>
      <w:szCs w:val="22"/>
    </w:rPr>
  </w:style>
  <w:style w:type="paragraph" w:customStyle="1" w:styleId="ConsPlusNormal">
    <w:name w:val="ConsPlusNormal"/>
    <w:uiPriority w:val="99"/>
    <w:rsid w:val="00BE3F32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E3F32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character" w:styleId="Hyperlink">
    <w:name w:val="Hyperlink"/>
    <w:basedOn w:val="DefaultParagraphFont"/>
    <w:uiPriority w:val="99"/>
    <w:rsid w:val="00BE3F32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2D2E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525A20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5A20"/>
    <w:rPr>
      <w:rFonts w:ascii="Tahoma" w:hAnsi="Tahoma" w:cs="Times New Roman"/>
      <w:sz w:val="16"/>
    </w:rPr>
  </w:style>
  <w:style w:type="character" w:styleId="CommentReference">
    <w:name w:val="annotation reference"/>
    <w:basedOn w:val="DefaultParagraphFont"/>
    <w:uiPriority w:val="99"/>
    <w:semiHidden/>
    <w:rsid w:val="00642F08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642F08"/>
    <w:pPr>
      <w:spacing w:line="240" w:lineRule="auto"/>
    </w:pPr>
    <w:rPr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42F08"/>
    <w:rPr>
      <w:rFonts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42F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42F08"/>
    <w:rPr>
      <w:b/>
    </w:rPr>
  </w:style>
  <w:style w:type="paragraph" w:styleId="NormalWeb">
    <w:name w:val="Normal (Web)"/>
    <w:basedOn w:val="Normal"/>
    <w:uiPriority w:val="99"/>
    <w:rsid w:val="00374A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1B55E7"/>
    <w:rPr>
      <w:rFonts w:cs="Times New Roman"/>
      <w:b/>
    </w:rPr>
  </w:style>
  <w:style w:type="table" w:styleId="TableGrid">
    <w:name w:val="Table Grid"/>
    <w:basedOn w:val="TableNormal"/>
    <w:uiPriority w:val="99"/>
    <w:rsid w:val="00B473D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звание проектного документа"/>
    <w:basedOn w:val="Normal"/>
    <w:uiPriority w:val="99"/>
    <w:rsid w:val="001C0249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667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67D9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67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67D9B"/>
    <w:rPr>
      <w:rFonts w:cs="Times New Roman"/>
    </w:rPr>
  </w:style>
  <w:style w:type="paragraph" w:customStyle="1" w:styleId="Standard">
    <w:name w:val="Standard"/>
    <w:uiPriority w:val="99"/>
    <w:rsid w:val="006E27F4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ascii="Times New Roman" w:eastAsia="Times New Roman" w:hAnsi="Times New Roman"/>
      <w:kern w:val="3"/>
      <w:sz w:val="24"/>
    </w:rPr>
  </w:style>
  <w:style w:type="paragraph" w:customStyle="1" w:styleId="Preformatted">
    <w:name w:val="Preformatted"/>
    <w:uiPriority w:val="99"/>
    <w:rsid w:val="006E27F4"/>
    <w:pPr>
      <w:overflowPunct w:val="0"/>
      <w:autoSpaceDE w:val="0"/>
      <w:autoSpaceDN w:val="0"/>
      <w:jc w:val="both"/>
      <w:textAlignment w:val="baseline"/>
    </w:pPr>
    <w:rPr>
      <w:rFonts w:ascii="Courier New" w:hAnsi="Courier New" w:cs="Wingdings"/>
      <w:kern w:val="3"/>
      <w:sz w:val="24"/>
      <w:szCs w:val="24"/>
    </w:rPr>
  </w:style>
  <w:style w:type="paragraph" w:customStyle="1" w:styleId="Heading">
    <w:name w:val="Heading"/>
    <w:basedOn w:val="Standard"/>
    <w:uiPriority w:val="99"/>
    <w:rsid w:val="006E27F4"/>
    <w:pPr>
      <w:keepNext/>
      <w:spacing w:before="240" w:after="120"/>
      <w:jc w:val="center"/>
    </w:pPr>
    <w:rPr>
      <w:b/>
    </w:rPr>
  </w:style>
  <w:style w:type="paragraph" w:customStyle="1" w:styleId="a0">
    <w:name w:val="Нормальный"/>
    <w:basedOn w:val="Standard"/>
    <w:uiPriority w:val="99"/>
    <w:rsid w:val="006E27F4"/>
  </w:style>
  <w:style w:type="paragraph" w:customStyle="1" w:styleId="OEM">
    <w:name w:val="Нормальный (OEM)"/>
    <w:basedOn w:val="Preformatted"/>
    <w:uiPriority w:val="99"/>
    <w:rsid w:val="006E27F4"/>
  </w:style>
  <w:style w:type="paragraph" w:customStyle="1" w:styleId="a1">
    <w:name w:val="Утратил силу"/>
    <w:basedOn w:val="Standard"/>
    <w:uiPriority w:val="99"/>
    <w:rsid w:val="006E27F4"/>
    <w:rPr>
      <w:strike/>
      <w:color w:val="666600"/>
    </w:rPr>
  </w:style>
  <w:style w:type="paragraph" w:customStyle="1" w:styleId="Textreference">
    <w:name w:val="Text (reference)"/>
    <w:basedOn w:val="Standard"/>
    <w:uiPriority w:val="99"/>
    <w:rsid w:val="006E27F4"/>
    <w:pPr>
      <w:ind w:left="170" w:right="170" w:firstLine="0"/>
      <w:jc w:val="left"/>
    </w:pPr>
  </w:style>
  <w:style w:type="paragraph" w:customStyle="1" w:styleId="a2">
    <w:name w:val="Комментарий"/>
    <w:basedOn w:val="Textreference"/>
    <w:uiPriority w:val="99"/>
    <w:rsid w:val="006E27F4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3">
    <w:name w:val="Заголовок статьи"/>
    <w:basedOn w:val="Standard"/>
    <w:uiPriority w:val="99"/>
    <w:rsid w:val="006E27F4"/>
    <w:pPr>
      <w:ind w:left="1612" w:hanging="892"/>
    </w:pPr>
  </w:style>
  <w:style w:type="paragraph" w:customStyle="1" w:styleId="a4">
    <w:name w:val="Прижатый влево"/>
    <w:basedOn w:val="Standard"/>
    <w:uiPriority w:val="99"/>
    <w:rsid w:val="006E27F4"/>
    <w:pPr>
      <w:ind w:firstLine="0"/>
      <w:jc w:val="left"/>
    </w:pPr>
  </w:style>
  <w:style w:type="paragraph" w:customStyle="1" w:styleId="a5">
    <w:name w:val="Информация о версии"/>
    <w:basedOn w:val="Textreference"/>
    <w:uiPriority w:val="99"/>
    <w:rsid w:val="006E27F4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6">
    <w:name w:val="Не вступил в силу"/>
    <w:basedOn w:val="Standard"/>
    <w:uiPriority w:val="99"/>
    <w:rsid w:val="006E27F4"/>
    <w:pPr>
      <w:ind w:left="139" w:hanging="139"/>
    </w:pPr>
  </w:style>
  <w:style w:type="paragraph" w:customStyle="1" w:styleId="a7">
    <w:name w:val="Информация об изменениях"/>
    <w:basedOn w:val="Standard"/>
    <w:uiPriority w:val="99"/>
    <w:rsid w:val="006E27F4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8">
    <w:name w:val="Заголовок ЭР (левое окно)"/>
    <w:basedOn w:val="Heading"/>
    <w:uiPriority w:val="99"/>
    <w:rsid w:val="006E27F4"/>
  </w:style>
  <w:style w:type="paragraph" w:customStyle="1" w:styleId="a9">
    <w:name w:val="Сноска"/>
    <w:basedOn w:val="Standard"/>
    <w:uiPriority w:val="99"/>
    <w:rsid w:val="006E27F4"/>
    <w:rPr>
      <w:sz w:val="20"/>
    </w:rPr>
  </w:style>
  <w:style w:type="paragraph" w:styleId="BodyText">
    <w:name w:val="Body Text"/>
    <w:basedOn w:val="Normal"/>
    <w:link w:val="BodyTextChar"/>
    <w:uiPriority w:val="99"/>
    <w:rsid w:val="00221026"/>
    <w:pPr>
      <w:suppressAutoHyphens/>
      <w:spacing w:after="0" w:line="240" w:lineRule="auto"/>
      <w:ind w:right="-766"/>
      <w:jc w:val="both"/>
    </w:pPr>
    <w:rPr>
      <w:rFonts w:ascii="Times New Roman" w:hAnsi="Times New Roman"/>
      <w:sz w:val="24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A0CE4"/>
    <w:rPr>
      <w:rFonts w:cs="Times New Roman"/>
      <w:lang w:eastAsia="en-US"/>
    </w:rPr>
  </w:style>
  <w:style w:type="paragraph" w:customStyle="1" w:styleId="western">
    <w:name w:val="western"/>
    <w:basedOn w:val="Normal"/>
    <w:uiPriority w:val="99"/>
    <w:rsid w:val="009F1F6B"/>
    <w:pPr>
      <w:spacing w:before="100" w:beforeAutospacing="1" w:after="119"/>
    </w:pPr>
    <w:rPr>
      <w:rFonts w:ascii="Times New Roman" w:hAnsi="Times New Roman"/>
      <w:lang w:eastAsia="ru-RU"/>
    </w:rPr>
  </w:style>
  <w:style w:type="paragraph" w:customStyle="1" w:styleId="sdfootnote-western">
    <w:name w:val="sdfootnote-western"/>
    <w:basedOn w:val="Normal"/>
    <w:uiPriority w:val="99"/>
    <w:rsid w:val="00A50F01"/>
    <w:pPr>
      <w:spacing w:before="100" w:beforeAutospacing="1" w:after="0" w:line="240" w:lineRule="auto"/>
    </w:pPr>
    <w:rPr>
      <w:rFonts w:ascii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28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14CBEA717D0EF7F25576FF735604874238E4F7D3C5EE6CAEBD845CF783E999601FC7076DAB3EE3F2B16DD8F447DBC49756FEF33120BECDjC51G" TargetMode="External"/><Relationship Id="rId13" Type="http://schemas.openxmlformats.org/officeDocument/2006/relationships/hyperlink" Target="consultantplus://offline/ref=E661085ED54F412FA5CA6470B032C1BB03930D6B0444493D44858794BCC1F3B37FEFC86A6C24R6L" TargetMode="External"/><Relationship Id="rId18" Type="http://schemas.openxmlformats.org/officeDocument/2006/relationships/hyperlink" Target="consultantplus://offline/ref=E661085ED54F412FA5CA6470B032C1BB03930D6B0D45493D44858794BCC1F3B37FEFC86E6324R4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65C699E504B164972B59BF74699201478D8FD2B275DFCAF4311BB748EE93D047963951DEA69D11ACB9A80B93422244E9202A34A72jBy1G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E661085ED54F412FA5CA6470B032C1BB03930D6B0444493D44858794BC2CR1L" TargetMode="External"/><Relationship Id="rId17" Type="http://schemas.openxmlformats.org/officeDocument/2006/relationships/hyperlink" Target="consultantplus://offline/ref=E661085ED54F412FA5CA6470B032C1BB03930D6B0D45493D44858794BCC1F3B37FEFC86F6224R6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661085ED54F412FA5CA6470B032C1BB03930D6B0D45493D44858794BCC1F3B37FEFC86F6124R4L" TargetMode="External"/><Relationship Id="rId20" Type="http://schemas.openxmlformats.org/officeDocument/2006/relationships/hyperlink" Target="consultantplus://offline/ref=E661085ED54F412FA5CA6470B032C1BB03930D660D43493D44858794BC2CR1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661085ED54F412FA5CA6470B032C1BB03930D6B0D45493D44858794BCC1F3B37FEFC86C6024R8L" TargetMode="External"/><Relationship Id="rId24" Type="http://schemas.openxmlformats.org/officeDocument/2006/relationships/hyperlink" Target="consultantplus://offline/ref=B65C699E504B164972B59BF74699201478D8FD2B275DFCAF4311BB748EE93D047963951CEE69D11ACB9A80B93422244E9202A34A72jBy1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661085ED54F412FA5CA6470B032C1BB03930D6B0D45493D44858794BCC1F3B37FEFC86F6724R4L" TargetMode="External"/><Relationship Id="rId23" Type="http://schemas.openxmlformats.org/officeDocument/2006/relationships/hyperlink" Target="consultantplus://offline/ref=B65C699E504B164972B59BF74699201478D8FD2B275DFCAF4311BB748EE93D047963951DEF6BD11ACB9A80B93422244E9202A34A72jBy1G" TargetMode="External"/><Relationship Id="rId10" Type="http://schemas.openxmlformats.org/officeDocument/2006/relationships/hyperlink" Target="consultantplus://offline/ref=E661085ED54F412FA5CA6470B032C1BB03930D6B0444493D44858794BCC1F3B37FEFC86A6C24R6L" TargetMode="External"/><Relationship Id="rId19" Type="http://schemas.openxmlformats.org/officeDocument/2006/relationships/hyperlink" Target="https://login.consultant.ru/link/?req=doc&amp;base=LAW&amp;n=454812&amp;dst=8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814CBEA717D0EF7F25576FF735604874238E4F7D3C5EE6CAEBD845CF783E999601FC7076DAB3EE3F3B16DD8F447DBC49756FEF33120BECDjC51G" TargetMode="External"/><Relationship Id="rId14" Type="http://schemas.openxmlformats.org/officeDocument/2006/relationships/hyperlink" Target="consultantplus://offline/ref=E661085ED54F412FA5CA6470B032C1BB03930D6B0444493D44858794BCC1F3B37FEFC86A6C24R6L" TargetMode="External"/><Relationship Id="rId22" Type="http://schemas.openxmlformats.org/officeDocument/2006/relationships/hyperlink" Target="consultantplus://offline/ref=B65C699E504B164972B59BF74699201478D8FD2B275DFCAF4311BB748EE93D047963951DEC69D11ACB9A80B93422244E9202A34A72jBy1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39</Pages>
  <Words>9426</Words>
  <Characters>-32766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НПО 4</dc:creator>
  <cp:keywords/>
  <dc:description/>
  <cp:lastModifiedBy>oper</cp:lastModifiedBy>
  <cp:revision>8</cp:revision>
  <cp:lastPrinted>2024-06-18T12:47:00Z</cp:lastPrinted>
  <dcterms:created xsi:type="dcterms:W3CDTF">2023-10-24T08:34:00Z</dcterms:created>
  <dcterms:modified xsi:type="dcterms:W3CDTF">2024-06-18T12:48:00Z</dcterms:modified>
</cp:coreProperties>
</file>